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CC7A" w14:textId="77777777" w:rsidR="004931C8" w:rsidRDefault="004931C8" w:rsidP="00A14674">
      <w:pPr>
        <w:pStyle w:val="Noga"/>
        <w:rPr>
          <w:rFonts w:ascii="Verdana" w:hAnsi="Verdana"/>
          <w:b/>
          <w:sz w:val="22"/>
          <w:szCs w:val="22"/>
        </w:rPr>
      </w:pPr>
      <w:bookmarkStart w:id="0" w:name="Prejemnik"/>
      <w:bookmarkEnd w:id="0"/>
    </w:p>
    <w:p w14:paraId="0C432330" w14:textId="77777777" w:rsidR="008010E2" w:rsidRPr="008010E2" w:rsidRDefault="008010E2" w:rsidP="00A14674">
      <w:pPr>
        <w:pStyle w:val="Noga"/>
        <w:rPr>
          <w:rFonts w:ascii="Verdana" w:hAnsi="Verdana"/>
          <w:b/>
          <w:sz w:val="22"/>
          <w:szCs w:val="22"/>
        </w:rPr>
      </w:pPr>
    </w:p>
    <w:p w14:paraId="06A9AB21" w14:textId="77777777" w:rsidR="004931C8" w:rsidRPr="008010E2" w:rsidRDefault="004931C8" w:rsidP="00A14674">
      <w:pPr>
        <w:pStyle w:val="Noga"/>
        <w:ind w:left="-284" w:firstLine="284"/>
        <w:jc w:val="center"/>
        <w:rPr>
          <w:rFonts w:ascii="Calibri" w:hAnsi="Calibri"/>
          <w:b/>
          <w:sz w:val="22"/>
          <w:szCs w:val="22"/>
        </w:rPr>
      </w:pPr>
      <w:r w:rsidRPr="008010E2">
        <w:rPr>
          <w:rFonts w:ascii="Calibri" w:hAnsi="Calibri"/>
          <w:b/>
          <w:sz w:val="22"/>
          <w:szCs w:val="22"/>
        </w:rPr>
        <w:t>POTRDILO</w:t>
      </w:r>
    </w:p>
    <w:p w14:paraId="3616B76D" w14:textId="77777777" w:rsidR="004931C8" w:rsidRPr="008010E2" w:rsidRDefault="004931C8" w:rsidP="00A14674">
      <w:pPr>
        <w:pStyle w:val="Noga"/>
        <w:ind w:left="-284" w:firstLine="284"/>
        <w:jc w:val="center"/>
        <w:rPr>
          <w:rFonts w:ascii="Calibri" w:hAnsi="Calibri"/>
          <w:b/>
          <w:sz w:val="22"/>
          <w:szCs w:val="22"/>
        </w:rPr>
      </w:pPr>
      <w:r w:rsidRPr="008010E2">
        <w:rPr>
          <w:rFonts w:ascii="Calibri" w:hAnsi="Calibri"/>
          <w:b/>
          <w:sz w:val="22"/>
          <w:szCs w:val="22"/>
        </w:rPr>
        <w:t>o  izvedbi praktičnega usposabljanja</w:t>
      </w:r>
    </w:p>
    <w:p w14:paraId="2087B168" w14:textId="77777777" w:rsidR="004931C8" w:rsidRPr="008010E2" w:rsidRDefault="004931C8" w:rsidP="00A14674">
      <w:pPr>
        <w:pStyle w:val="Noga"/>
        <w:ind w:left="-284" w:firstLine="284"/>
        <w:jc w:val="center"/>
        <w:rPr>
          <w:rFonts w:ascii="Calibri" w:hAnsi="Calibri"/>
          <w:b/>
          <w:sz w:val="22"/>
          <w:szCs w:val="22"/>
        </w:rPr>
      </w:pPr>
    </w:p>
    <w:p w14:paraId="10ADB056" w14:textId="77777777" w:rsidR="00A14674" w:rsidRDefault="00A14674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725286A4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 xml:space="preserve">Organizacija: </w:t>
      </w:r>
    </w:p>
    <w:p w14:paraId="630432A5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________________________________________________</w:t>
      </w:r>
      <w:r w:rsidR="00973746">
        <w:rPr>
          <w:rFonts w:ascii="Calibri" w:hAnsi="Calibri"/>
          <w:sz w:val="22"/>
          <w:szCs w:val="22"/>
        </w:rPr>
        <w:t>_______</w:t>
      </w:r>
      <w:r w:rsidRPr="008010E2">
        <w:rPr>
          <w:rFonts w:ascii="Calibri" w:hAnsi="Calibri"/>
          <w:sz w:val="22"/>
          <w:szCs w:val="22"/>
        </w:rPr>
        <w:t>___________________________</w:t>
      </w:r>
    </w:p>
    <w:p w14:paraId="3317C187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_______________________________________________________</w:t>
      </w:r>
      <w:r w:rsidR="00973746">
        <w:rPr>
          <w:rFonts w:ascii="Calibri" w:hAnsi="Calibri"/>
          <w:sz w:val="22"/>
          <w:szCs w:val="22"/>
        </w:rPr>
        <w:t>_______</w:t>
      </w:r>
      <w:r w:rsidRPr="008010E2">
        <w:rPr>
          <w:rFonts w:ascii="Calibri" w:hAnsi="Calibri"/>
          <w:sz w:val="22"/>
          <w:szCs w:val="22"/>
        </w:rPr>
        <w:t>____________________</w:t>
      </w:r>
    </w:p>
    <w:p w14:paraId="31682CDD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048DE571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potrjuje, da je študent Fakultete za energetiko</w:t>
      </w:r>
      <w:r w:rsidR="00492EBA">
        <w:rPr>
          <w:rFonts w:ascii="Calibri" w:hAnsi="Calibri"/>
          <w:sz w:val="22"/>
          <w:szCs w:val="22"/>
        </w:rPr>
        <w:t xml:space="preserve"> Univerze v Mariboru</w:t>
      </w:r>
      <w:r w:rsidRPr="008010E2">
        <w:rPr>
          <w:rFonts w:ascii="Calibri" w:hAnsi="Calibri"/>
          <w:sz w:val="22"/>
          <w:szCs w:val="22"/>
        </w:rPr>
        <w:t>:</w:t>
      </w:r>
    </w:p>
    <w:p w14:paraId="52A7DAA5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14:paraId="039E987D" w14:textId="77777777" w:rsidR="004931C8" w:rsidRPr="008010E2" w:rsidRDefault="007A7356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E4F8619" wp14:editId="4BD873E1">
                <wp:simplePos x="0" y="0"/>
                <wp:positionH relativeFrom="column">
                  <wp:posOffset>2995930</wp:posOffset>
                </wp:positionH>
                <wp:positionV relativeFrom="paragraph">
                  <wp:posOffset>125095</wp:posOffset>
                </wp:positionV>
                <wp:extent cx="1280160" cy="228600"/>
                <wp:effectExtent l="0" t="0" r="2540" b="0"/>
                <wp:wrapNone/>
                <wp:docPr id="10112269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8600"/>
                          <a:chOff x="3837" y="6104"/>
                          <a:chExt cx="2016" cy="360"/>
                        </a:xfrm>
                      </wpg:grpSpPr>
                      <wps:wsp>
                        <wps:cNvPr id="424589411" name="Rectangle 12"/>
                        <wps:cNvSpPr>
                          <a:spLocks/>
                        </wps:cNvSpPr>
                        <wps:spPr bwMode="auto">
                          <a:xfrm>
                            <a:off x="383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273513" name="Rectangle 13"/>
                        <wps:cNvSpPr>
                          <a:spLocks/>
                        </wps:cNvSpPr>
                        <wps:spPr bwMode="auto">
                          <a:xfrm>
                            <a:off x="407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04603" name="Rectangle 14"/>
                        <wps:cNvSpPr>
                          <a:spLocks/>
                        </wps:cNvSpPr>
                        <wps:spPr bwMode="auto">
                          <a:xfrm>
                            <a:off x="436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747056" name="Rectangle 15"/>
                        <wps:cNvSpPr>
                          <a:spLocks/>
                        </wps:cNvSpPr>
                        <wps:spPr bwMode="auto">
                          <a:xfrm>
                            <a:off x="460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142882" name="Rectangle 16"/>
                        <wps:cNvSpPr>
                          <a:spLocks/>
                        </wps:cNvSpPr>
                        <wps:spPr bwMode="auto">
                          <a:xfrm>
                            <a:off x="489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39876" name="Rectangle 17"/>
                        <wps:cNvSpPr>
                          <a:spLocks/>
                        </wps:cNvSpPr>
                        <wps:spPr bwMode="auto">
                          <a:xfrm>
                            <a:off x="513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578840" name="Rectangle 18"/>
                        <wps:cNvSpPr>
                          <a:spLocks/>
                        </wps:cNvSpPr>
                        <wps:spPr bwMode="auto">
                          <a:xfrm>
                            <a:off x="537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144236" name="Rectangle 19"/>
                        <wps:cNvSpPr>
                          <a:spLocks/>
                        </wps:cNvSpPr>
                        <wps:spPr bwMode="auto">
                          <a:xfrm>
                            <a:off x="561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6ADB0" id="Group 11" o:spid="_x0000_s1026" style="position:absolute;margin-left:235.9pt;margin-top:9.85pt;width:100.8pt;height:18pt;z-index:251657216" coordorigin="3837,6104" coordsize="20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">
                <v:rect id="Rectangle 12" o:spid="_x0000_s1027" style="position:absolute;left:383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">
                  <v:path arrowok="t"/>
                </v:rect>
                <v:rect id="Rectangle 13" o:spid="_x0000_s1028" style="position:absolute;left:407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">
                  <v:path arrowok="t"/>
                </v:rect>
                <v:rect id="Rectangle 14" o:spid="_x0000_s1029" style="position:absolute;left:436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">
                  <v:path arrowok="t"/>
                </v:rect>
                <v:rect id="Rectangle 15" o:spid="_x0000_s1030" style="position:absolute;left:460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">
                  <v:path arrowok="t"/>
                </v:rect>
                <v:rect id="Rectangle 16" o:spid="_x0000_s1031" style="position:absolute;left:489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">
                  <v:path arrowok="t"/>
                </v:rect>
                <v:rect id="Rectangle 17" o:spid="_x0000_s1032" style="position:absolute;left:513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">
                  <v:path arrowok="t"/>
                </v:rect>
                <v:rect id="Rectangle 18" o:spid="_x0000_s1033" style="position:absolute;left:537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">
                  <v:path arrowok="t"/>
                </v:rect>
                <v:rect id="Rectangle 19" o:spid="_x0000_s1034" style="position:absolute;left:561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">
                  <v:path arrowok="t"/>
                </v:rect>
              </v:group>
            </w:pict>
          </mc:Fallback>
        </mc:AlternateContent>
      </w:r>
    </w:p>
    <w:p w14:paraId="764C987F" w14:textId="77777777" w:rsidR="004931C8" w:rsidRPr="008010E2" w:rsidRDefault="00A14674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opravljal</w:t>
      </w:r>
      <w:r w:rsidR="004931C8" w:rsidRPr="008010E2">
        <w:rPr>
          <w:rFonts w:ascii="Calibri" w:hAnsi="Calibri"/>
          <w:sz w:val="22"/>
          <w:szCs w:val="22"/>
        </w:rPr>
        <w:t xml:space="preserve"> praktično usposabljanje v času </w:t>
      </w:r>
      <w:r w:rsidR="004931C8" w:rsidRPr="008010E2">
        <w:rPr>
          <w:rFonts w:ascii="Calibri" w:hAnsi="Calibri"/>
          <w:sz w:val="22"/>
          <w:szCs w:val="22"/>
        </w:rPr>
        <w:tab/>
        <w:t xml:space="preserve">od:             </w:t>
      </w:r>
    </w:p>
    <w:p w14:paraId="73833CF7" w14:textId="4C5263F5" w:rsidR="004931C8" w:rsidRPr="008010E2" w:rsidRDefault="007A7356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7561C2" wp14:editId="10343EF9">
                <wp:simplePos x="0" y="0"/>
                <wp:positionH relativeFrom="column">
                  <wp:posOffset>2997200</wp:posOffset>
                </wp:positionH>
                <wp:positionV relativeFrom="paragraph">
                  <wp:posOffset>38735</wp:posOffset>
                </wp:positionV>
                <wp:extent cx="1280160" cy="228600"/>
                <wp:effectExtent l="0" t="0" r="2540" b="0"/>
                <wp:wrapNone/>
                <wp:docPr id="3234957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8600"/>
                          <a:chOff x="3837" y="6104"/>
                          <a:chExt cx="2016" cy="360"/>
                        </a:xfrm>
                      </wpg:grpSpPr>
                      <wps:wsp>
                        <wps:cNvPr id="335843464" name="Rectangle 3"/>
                        <wps:cNvSpPr>
                          <a:spLocks/>
                        </wps:cNvSpPr>
                        <wps:spPr bwMode="auto">
                          <a:xfrm>
                            <a:off x="383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853744" name="Rectangle 4"/>
                        <wps:cNvSpPr>
                          <a:spLocks/>
                        </wps:cNvSpPr>
                        <wps:spPr bwMode="auto">
                          <a:xfrm>
                            <a:off x="407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645791" name="Rectangle 5"/>
                        <wps:cNvSpPr>
                          <a:spLocks/>
                        </wps:cNvSpPr>
                        <wps:spPr bwMode="auto">
                          <a:xfrm>
                            <a:off x="436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007840" name="Rectangle 6"/>
                        <wps:cNvSpPr>
                          <a:spLocks/>
                        </wps:cNvSpPr>
                        <wps:spPr bwMode="auto">
                          <a:xfrm>
                            <a:off x="460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237891" name="Rectangle 7"/>
                        <wps:cNvSpPr>
                          <a:spLocks/>
                        </wps:cNvSpPr>
                        <wps:spPr bwMode="auto">
                          <a:xfrm>
                            <a:off x="489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18653" name="Rectangle 8"/>
                        <wps:cNvSpPr>
                          <a:spLocks/>
                        </wps:cNvSpPr>
                        <wps:spPr bwMode="auto">
                          <a:xfrm>
                            <a:off x="513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538738" name="Rectangle 9"/>
                        <wps:cNvSpPr>
                          <a:spLocks/>
                        </wps:cNvSpPr>
                        <wps:spPr bwMode="auto">
                          <a:xfrm>
                            <a:off x="537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437723" name="Rectangle 10"/>
                        <wps:cNvSpPr>
                          <a:spLocks/>
                        </wps:cNvSpPr>
                        <wps:spPr bwMode="auto">
                          <a:xfrm>
                            <a:off x="561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563BA" id="Group 2" o:spid="_x0000_s1026" style="position:absolute;margin-left:236pt;margin-top:3.05pt;width:100.8pt;height:18pt;z-index:251658240" coordorigin="3837,6104" coordsize="20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">
                <v:rect id="Rectangle 3" o:spid="_x0000_s1027" style="position:absolute;left:383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">
                  <v:path arrowok="t"/>
                </v:rect>
                <v:rect id="Rectangle 4" o:spid="_x0000_s1028" style="position:absolute;left:407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">
                  <v:path arrowok="t"/>
                </v:rect>
                <v:rect id="Rectangle 5" o:spid="_x0000_s1029" style="position:absolute;left:436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">
                  <v:path arrowok="t"/>
                </v:rect>
                <v:rect id="Rectangle 6" o:spid="_x0000_s1030" style="position:absolute;left:460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">
                  <v:path arrowok="t"/>
                </v:rect>
                <v:rect id="Rectangle 7" o:spid="_x0000_s1031" style="position:absolute;left:489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">
                  <v:path arrowok="t"/>
                </v:rect>
                <v:rect id="Rectangle 8" o:spid="_x0000_s1032" style="position:absolute;left:513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">
                  <v:path arrowok="t"/>
                </v:rect>
                <v:rect id="Rectangle 9" o:spid="_x0000_s1033" style="position:absolute;left:537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">
                  <v:path arrowok="t"/>
                </v:rect>
                <v:rect id="Rectangle 10" o:spid="_x0000_s1034" style="position:absolute;left:561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="004931C8" w:rsidRPr="008010E2">
        <w:rPr>
          <w:rFonts w:ascii="Calibri" w:hAnsi="Calibri"/>
          <w:sz w:val="22"/>
          <w:szCs w:val="22"/>
        </w:rPr>
        <w:t xml:space="preserve">                                                               </w:t>
      </w:r>
      <w:r w:rsidR="004931C8" w:rsidRPr="008010E2">
        <w:rPr>
          <w:rFonts w:ascii="Calibri" w:hAnsi="Calibri"/>
          <w:sz w:val="22"/>
          <w:szCs w:val="22"/>
        </w:rPr>
        <w:tab/>
        <w:t xml:space="preserve">do: </w:t>
      </w:r>
    </w:p>
    <w:p w14:paraId="0CC6C140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v obsegu _____ delovnih ur</w:t>
      </w:r>
    </w:p>
    <w:p w14:paraId="3FF06EEB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05DC0FD5" w14:textId="77777777" w:rsidR="00A14674" w:rsidRDefault="00A14674" w:rsidP="00A14674">
      <w:pPr>
        <w:pStyle w:val="Noga"/>
        <w:spacing w:line="360" w:lineRule="auto"/>
        <w:rPr>
          <w:rFonts w:ascii="Calibri" w:hAnsi="Calibri"/>
          <w:sz w:val="22"/>
          <w:szCs w:val="22"/>
        </w:rPr>
      </w:pPr>
    </w:p>
    <w:p w14:paraId="6658056A" w14:textId="77777777" w:rsidR="004931C8" w:rsidRPr="008010E2" w:rsidRDefault="004931C8" w:rsidP="00A14674">
      <w:pPr>
        <w:pStyle w:val="Noga"/>
        <w:spacing w:line="360" w:lineRule="auto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pod mentorstvom: ___</w:t>
      </w:r>
      <w:r w:rsidR="00973746">
        <w:rPr>
          <w:rFonts w:ascii="Calibri" w:hAnsi="Calibri"/>
          <w:sz w:val="22"/>
          <w:szCs w:val="22"/>
        </w:rPr>
        <w:t>_</w:t>
      </w:r>
      <w:r w:rsidRPr="008010E2">
        <w:rPr>
          <w:rFonts w:ascii="Calibri" w:hAnsi="Calibri"/>
          <w:sz w:val="22"/>
          <w:szCs w:val="22"/>
        </w:rPr>
        <w:t>________________________________________</w:t>
      </w:r>
      <w:r w:rsidR="00A92BDA">
        <w:rPr>
          <w:rFonts w:ascii="Calibri" w:hAnsi="Calibri"/>
          <w:sz w:val="22"/>
          <w:szCs w:val="22"/>
        </w:rPr>
        <w:t>___________</w:t>
      </w:r>
      <w:r w:rsidRPr="008010E2">
        <w:rPr>
          <w:rFonts w:ascii="Calibri" w:hAnsi="Calibri"/>
          <w:sz w:val="22"/>
          <w:szCs w:val="22"/>
        </w:rPr>
        <w:t>____________</w:t>
      </w:r>
    </w:p>
    <w:p w14:paraId="59D4A5B3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4DE596F9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7BDDAB37" w14:textId="77777777" w:rsidR="004931C8" w:rsidRPr="008010E2" w:rsidRDefault="004931C8" w:rsidP="00A14674">
      <w:pPr>
        <w:pStyle w:val="Noga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Podpis mentorja in žig organizacije:</w:t>
      </w:r>
      <w:r w:rsidR="00A14674">
        <w:rPr>
          <w:rFonts w:ascii="Calibri" w:hAnsi="Calibri"/>
          <w:sz w:val="22"/>
          <w:szCs w:val="22"/>
        </w:rPr>
        <w:t xml:space="preserve"> ______</w:t>
      </w:r>
      <w:r w:rsidRPr="008010E2">
        <w:rPr>
          <w:rFonts w:ascii="Calibri" w:hAnsi="Calibri"/>
          <w:sz w:val="22"/>
          <w:szCs w:val="22"/>
        </w:rPr>
        <w:t>_______________________________________________</w:t>
      </w:r>
    </w:p>
    <w:p w14:paraId="01FE583E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158BEE5C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Datum:  ______________________</w:t>
      </w:r>
    </w:p>
    <w:p w14:paraId="3443FCDE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2F489908" w14:textId="77777777" w:rsidR="004931C8" w:rsidRPr="008010E2" w:rsidRDefault="004931C8" w:rsidP="00A14674">
      <w:pPr>
        <w:pStyle w:val="Noga"/>
        <w:ind w:left="-284" w:firstLine="284"/>
        <w:rPr>
          <w:rFonts w:ascii="Calibri" w:hAnsi="Calibri"/>
          <w:sz w:val="22"/>
          <w:szCs w:val="22"/>
        </w:rPr>
      </w:pPr>
    </w:p>
    <w:p w14:paraId="0F238D38" w14:textId="77777777" w:rsidR="007177BE" w:rsidRPr="008010E2" w:rsidRDefault="004931C8" w:rsidP="00A14674">
      <w:pPr>
        <w:pStyle w:val="Noga"/>
        <w:rPr>
          <w:rFonts w:ascii="Calibri" w:hAnsi="Calibri"/>
          <w:b/>
          <w:sz w:val="22"/>
          <w:szCs w:val="22"/>
          <w:vertAlign w:val="superscript"/>
        </w:rPr>
      </w:pPr>
      <w:r w:rsidRPr="008010E2">
        <w:rPr>
          <w:rFonts w:ascii="Calibri" w:hAnsi="Calibri"/>
          <w:sz w:val="22"/>
          <w:szCs w:val="22"/>
        </w:rPr>
        <w:t>Ocena mentorja o praktičnem usposabljanju študenta</w:t>
      </w:r>
      <w:r w:rsidR="007177BE" w:rsidRPr="008010E2">
        <w:rPr>
          <w:rFonts w:ascii="Calibri" w:hAnsi="Calibri"/>
          <w:sz w:val="22"/>
          <w:szCs w:val="22"/>
        </w:rPr>
        <w:t>:</w:t>
      </w:r>
      <w:r w:rsidR="007177BE" w:rsidRPr="008010E2">
        <w:rPr>
          <w:rFonts w:ascii="Calibri" w:hAnsi="Calibri"/>
          <w:b/>
          <w:sz w:val="22"/>
          <w:szCs w:val="22"/>
        </w:rPr>
        <w:t xml:space="preserve"> </w:t>
      </w:r>
      <w:r w:rsidR="007177BE" w:rsidRPr="00A92BDA">
        <w:rPr>
          <w:rFonts w:ascii="Calibri" w:hAnsi="Calibri"/>
          <w:sz w:val="22"/>
          <w:szCs w:val="22"/>
          <w:vertAlign w:val="superscript"/>
        </w:rPr>
        <w:t>(obkrožite)</w:t>
      </w:r>
    </w:p>
    <w:p w14:paraId="61ED517E" w14:textId="77777777" w:rsidR="004931C8" w:rsidRPr="008010E2" w:rsidRDefault="004931C8" w:rsidP="00A14674">
      <w:pPr>
        <w:pStyle w:val="Noga"/>
        <w:rPr>
          <w:rFonts w:ascii="Calibri" w:hAnsi="Calibri"/>
          <w:sz w:val="22"/>
          <w:szCs w:val="22"/>
        </w:rPr>
      </w:pPr>
    </w:p>
    <w:p w14:paraId="685C38CB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A - zelo dobro</w:t>
      </w:r>
    </w:p>
    <w:p w14:paraId="34FBC4C6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B - dobro</w:t>
      </w:r>
    </w:p>
    <w:p w14:paraId="39B8B187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C - povprečno</w:t>
      </w:r>
    </w:p>
    <w:p w14:paraId="7D7F5A76" w14:textId="77777777" w:rsidR="004931C8" w:rsidRPr="008010E2" w:rsidRDefault="004931C8" w:rsidP="00A14674">
      <w:pPr>
        <w:pStyle w:val="Noga"/>
        <w:spacing w:line="360" w:lineRule="auto"/>
        <w:ind w:left="-284" w:firstLine="284"/>
        <w:rPr>
          <w:rFonts w:ascii="Calibri" w:hAnsi="Calibri"/>
          <w:sz w:val="22"/>
          <w:szCs w:val="22"/>
        </w:rPr>
      </w:pPr>
      <w:r w:rsidRPr="008010E2">
        <w:rPr>
          <w:rFonts w:ascii="Calibri" w:hAnsi="Calibri"/>
          <w:sz w:val="22"/>
          <w:szCs w:val="22"/>
        </w:rPr>
        <w:t>D - zadovoljujoče</w:t>
      </w:r>
    </w:p>
    <w:p w14:paraId="19BE5994" w14:textId="77777777" w:rsidR="006258A5" w:rsidRDefault="006258A5" w:rsidP="00A14674">
      <w:pPr>
        <w:ind w:left="-284" w:firstLine="284"/>
        <w:rPr>
          <w:rFonts w:ascii="Calibri" w:hAnsi="Calibri"/>
          <w:sz w:val="22"/>
          <w:szCs w:val="22"/>
        </w:rPr>
      </w:pPr>
    </w:p>
    <w:p w14:paraId="367F4E38" w14:textId="77777777" w:rsidR="00A14674" w:rsidRDefault="00A14674" w:rsidP="00A14674">
      <w:pPr>
        <w:ind w:left="-284"/>
        <w:rPr>
          <w:rFonts w:ascii="Calibri" w:hAnsi="Calibri"/>
          <w:b/>
          <w:sz w:val="20"/>
          <w:szCs w:val="20"/>
        </w:rPr>
      </w:pPr>
    </w:p>
    <w:p w14:paraId="4CE890CF" w14:textId="77777777" w:rsidR="00A14674" w:rsidRDefault="00A14674" w:rsidP="00A14674">
      <w:pPr>
        <w:ind w:left="-284"/>
        <w:rPr>
          <w:rFonts w:ascii="Calibri" w:hAnsi="Calibri"/>
          <w:b/>
          <w:sz w:val="20"/>
          <w:szCs w:val="20"/>
        </w:rPr>
      </w:pPr>
    </w:p>
    <w:p w14:paraId="4A77E5BA" w14:textId="654C9D3C" w:rsidR="00A14674" w:rsidRPr="00A14674" w:rsidRDefault="00A14674" w:rsidP="00A14674">
      <w:pPr>
        <w:ind w:left="-284"/>
        <w:rPr>
          <w:rFonts w:ascii="Calibri" w:hAnsi="Calibri"/>
          <w:sz w:val="18"/>
          <w:szCs w:val="18"/>
        </w:rPr>
      </w:pPr>
      <w:r w:rsidRPr="005663DA">
        <w:rPr>
          <w:rFonts w:ascii="Calibri" w:hAnsi="Calibri" w:cs="Calibri"/>
          <w:b/>
          <w:sz w:val="18"/>
          <w:szCs w:val="18"/>
        </w:rPr>
        <w:t>Izrazi, ki se nanašajo na osebo in so zapisani v moški slovn</w:t>
      </w:r>
      <w:r w:rsidR="00796D9C">
        <w:rPr>
          <w:rFonts w:ascii="Calibri" w:hAnsi="Calibri" w:cs="Calibri"/>
          <w:b/>
          <w:sz w:val="18"/>
          <w:szCs w:val="18"/>
        </w:rPr>
        <w:t>i</w:t>
      </w:r>
      <w:r w:rsidRPr="005663DA">
        <w:rPr>
          <w:rFonts w:ascii="Calibri" w:hAnsi="Calibri" w:cs="Calibri"/>
          <w:b/>
          <w:sz w:val="18"/>
          <w:szCs w:val="18"/>
        </w:rPr>
        <w:t>čni obliki, se uporabljajo kot nevtralni za ženski in moški spol.</w:t>
      </w:r>
    </w:p>
    <w:p w14:paraId="74B4E9E2" w14:textId="77777777" w:rsidR="00A14674" w:rsidRPr="008010E2" w:rsidRDefault="00A14674" w:rsidP="00A14674">
      <w:pPr>
        <w:ind w:left="-284"/>
        <w:rPr>
          <w:rFonts w:ascii="Calibri" w:hAnsi="Calibri"/>
          <w:sz w:val="22"/>
          <w:szCs w:val="22"/>
        </w:rPr>
      </w:pPr>
    </w:p>
    <w:sectPr w:rsidR="00A14674" w:rsidRPr="008010E2" w:rsidSect="009B678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9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AB0C5" w14:textId="77777777" w:rsidR="00144D28" w:rsidRDefault="00144D28" w:rsidP="00BB5C4F">
      <w:r>
        <w:separator/>
      </w:r>
    </w:p>
  </w:endnote>
  <w:endnote w:type="continuationSeparator" w:id="0">
    <w:p w14:paraId="666E7EDE" w14:textId="77777777" w:rsidR="00144D28" w:rsidRDefault="00144D28" w:rsidP="00BB5C4F">
      <w:r>
        <w:continuationSeparator/>
      </w:r>
    </w:p>
  </w:endnote>
  <w:endnote w:type="continuationNotice" w:id="1">
    <w:p w14:paraId="55C3897A" w14:textId="77777777" w:rsidR="00144D28" w:rsidRDefault="00144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C754" w14:textId="77777777" w:rsidR="00DC5487" w:rsidRPr="007564BD" w:rsidRDefault="00DC548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146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A146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30C6" w14:textId="7FEDB908" w:rsidR="00DC5487" w:rsidRPr="00C96C0A" w:rsidRDefault="00DC5487" w:rsidP="00D17A99">
    <w:pPr>
      <w:pStyle w:val="Noga"/>
      <w:jc w:val="center"/>
      <w:rPr>
        <w:rFonts w:ascii="Calibri" w:hAnsi="Calibri"/>
        <w:color w:val="006A8E"/>
        <w:sz w:val="18"/>
      </w:rPr>
    </w:pPr>
    <w:r w:rsidRPr="00C96C0A">
      <w:rPr>
        <w:rFonts w:ascii="Calibri" w:hAnsi="Calibri"/>
        <w:color w:val="006A8E"/>
        <w:sz w:val="18"/>
      </w:rPr>
      <w:t>fe@u</w:t>
    </w:r>
    <w:r w:rsidR="004D39C8">
      <w:rPr>
        <w:rFonts w:ascii="Calibri" w:hAnsi="Calibri"/>
        <w:color w:val="006A8E"/>
        <w:sz w:val="18"/>
      </w:rPr>
      <w:t>m</w:t>
    </w:r>
    <w:r w:rsidRPr="00C96C0A">
      <w:rPr>
        <w:rFonts w:ascii="Calibri" w:hAnsi="Calibri"/>
        <w:color w:val="006A8E"/>
        <w:sz w:val="18"/>
      </w:rPr>
      <w:t>.si | t +386 7 620 2210</w:t>
    </w:r>
    <w:r w:rsidR="008F1F59">
      <w:rPr>
        <w:rFonts w:ascii="Calibri" w:hAnsi="Calibri"/>
        <w:color w:val="006A8E"/>
        <w:sz w:val="18"/>
      </w:rPr>
      <w:t xml:space="preserve"> </w:t>
    </w:r>
    <w:r w:rsidRPr="00C96C0A">
      <w:rPr>
        <w:rFonts w:ascii="Calibri" w:hAnsi="Calibri"/>
        <w:color w:val="006A8E"/>
        <w:sz w:val="18"/>
      </w:rPr>
      <w:t>| IBAN: SI56 0110 0600 0022 624 | VAT: SI 716 74705</w:t>
    </w:r>
  </w:p>
  <w:p w14:paraId="426AD7A6" w14:textId="49148C05" w:rsidR="00DC5487" w:rsidRPr="00C96C0A" w:rsidRDefault="00DC5487" w:rsidP="00C96C0A">
    <w:pPr>
      <w:pStyle w:val="Noga"/>
      <w:rPr>
        <w:rFonts w:ascii="Calibri" w:hAnsi="Calibri"/>
        <w:color w:val="006A8E"/>
        <w:sz w:val="18"/>
      </w:rPr>
    </w:pPr>
    <w:r w:rsidRPr="00C96C0A">
      <w:rPr>
        <w:rFonts w:ascii="Calibri" w:hAnsi="Calibri"/>
        <w:color w:val="006A8E"/>
        <w:sz w:val="18"/>
      </w:rPr>
      <w:tab/>
      <w:t xml:space="preserve">Enota Velenje: Koroška cesta 62a, 3320 Velenje | t +386 3 777 0400 | </w:t>
    </w:r>
    <w:r w:rsidRPr="00C96C0A">
      <w:rPr>
        <w:rFonts w:ascii="Calibri" w:hAnsi="Calibri"/>
        <w:color w:val="006A8E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5415" w14:textId="77777777" w:rsidR="00144D28" w:rsidRDefault="00144D28" w:rsidP="00BB5C4F">
      <w:r>
        <w:separator/>
      </w:r>
    </w:p>
  </w:footnote>
  <w:footnote w:type="continuationSeparator" w:id="0">
    <w:p w14:paraId="10683CE6" w14:textId="77777777" w:rsidR="00144D28" w:rsidRDefault="00144D28" w:rsidP="00BB5C4F">
      <w:r>
        <w:continuationSeparator/>
      </w:r>
    </w:p>
  </w:footnote>
  <w:footnote w:type="continuationNotice" w:id="1">
    <w:p w14:paraId="14EF6881" w14:textId="77777777" w:rsidR="00144D28" w:rsidRDefault="00144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60BA" w14:textId="77777777" w:rsidR="007177BE" w:rsidRPr="004F54C4" w:rsidRDefault="007A7356" w:rsidP="007177BE">
    <w:pPr>
      <w:pStyle w:val="Glava"/>
      <w:jc w:val="center"/>
      <w:rPr>
        <w:rFonts w:ascii="Calibri" w:hAnsi="Calibri"/>
      </w:rPr>
    </w:pPr>
    <w:r w:rsidRPr="00BA2F87">
      <w:rPr>
        <w:noProof/>
      </w:rPr>
      <w:drawing>
        <wp:inline distT="0" distB="0" distL="0" distR="0" wp14:anchorId="51CEFEEF" wp14:editId="0D170559">
          <wp:extent cx="1747520" cy="905510"/>
          <wp:effectExtent l="0" t="0" r="0" b="0"/>
          <wp:docPr id="1" name="Slika 1" descr="logo-um-f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F86FA" w14:textId="77777777" w:rsidR="007177BE" w:rsidRPr="004F54C4" w:rsidRDefault="007177BE" w:rsidP="007177BE">
    <w:pPr>
      <w:pStyle w:val="Glava"/>
      <w:jc w:val="center"/>
      <w:rPr>
        <w:rFonts w:ascii="Calibri" w:hAnsi="Calibri"/>
        <w:sz w:val="12"/>
      </w:rPr>
    </w:pPr>
  </w:p>
  <w:p w14:paraId="390A02A2" w14:textId="77777777" w:rsidR="00DC5487" w:rsidRPr="00C96C0A" w:rsidRDefault="007177BE" w:rsidP="007177BE">
    <w:pPr>
      <w:pStyle w:val="Glava"/>
      <w:tabs>
        <w:tab w:val="clear" w:pos="9072"/>
      </w:tabs>
      <w:jc w:val="center"/>
      <w:rPr>
        <w:rFonts w:ascii="Calibri" w:hAnsi="Calibri"/>
      </w:rPr>
    </w:pPr>
    <w:r w:rsidRPr="004F54C4">
      <w:rPr>
        <w:rFonts w:ascii="Calibri" w:hAnsi="Calibri" w:cs="TitilliumText25L"/>
        <w:color w:val="00688A"/>
        <w:sz w:val="18"/>
        <w:szCs w:val="18"/>
      </w:rPr>
      <w:t>Hočevarjev trg 1</w:t>
    </w:r>
    <w:r w:rsidRPr="004F54C4">
      <w:rPr>
        <w:rFonts w:ascii="Calibri" w:hAnsi="Calibri"/>
        <w:color w:val="006A8E"/>
        <w:sz w:val="18"/>
      </w:rPr>
      <w:br/>
      <w:t>8270 Krško,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355"/>
    <w:multiLevelType w:val="hybridMultilevel"/>
    <w:tmpl w:val="5374018E"/>
    <w:lvl w:ilvl="0" w:tplc="315E69FC">
      <w:start w:val="4"/>
      <w:numFmt w:val="bullet"/>
      <w:lvlText w:val="-"/>
      <w:lvlJc w:val="left"/>
      <w:pPr>
        <w:ind w:left="7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8255F"/>
    <w:multiLevelType w:val="hybridMultilevel"/>
    <w:tmpl w:val="54BAFA32"/>
    <w:lvl w:ilvl="0" w:tplc="B6DC9FBA">
      <w:numFmt w:val="bullet"/>
      <w:lvlText w:val="-"/>
      <w:lvlJc w:val="left"/>
      <w:pPr>
        <w:ind w:left="7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21805">
    <w:abstractNumId w:val="0"/>
  </w:num>
  <w:num w:numId="2" w16cid:durableId="599992556">
    <w:abstractNumId w:val="6"/>
  </w:num>
  <w:num w:numId="3" w16cid:durableId="602422013">
    <w:abstractNumId w:val="2"/>
  </w:num>
  <w:num w:numId="4" w16cid:durableId="1054279507">
    <w:abstractNumId w:val="4"/>
  </w:num>
  <w:num w:numId="5" w16cid:durableId="436562608">
    <w:abstractNumId w:val="3"/>
  </w:num>
  <w:num w:numId="6" w16cid:durableId="576129667">
    <w:abstractNumId w:val="5"/>
  </w:num>
  <w:num w:numId="7" w16cid:durableId="214264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22"/>
    <w:rsid w:val="00015E8D"/>
    <w:rsid w:val="00035EF7"/>
    <w:rsid w:val="00051DAE"/>
    <w:rsid w:val="00051F90"/>
    <w:rsid w:val="00054766"/>
    <w:rsid w:val="000E1E6B"/>
    <w:rsid w:val="000F1A06"/>
    <w:rsid w:val="000F1B58"/>
    <w:rsid w:val="00120019"/>
    <w:rsid w:val="00144D28"/>
    <w:rsid w:val="00181AE8"/>
    <w:rsid w:val="00182348"/>
    <w:rsid w:val="001C2434"/>
    <w:rsid w:val="001E0FB2"/>
    <w:rsid w:val="00215201"/>
    <w:rsid w:val="002339BE"/>
    <w:rsid w:val="0028526B"/>
    <w:rsid w:val="002E1B38"/>
    <w:rsid w:val="00311139"/>
    <w:rsid w:val="0032748A"/>
    <w:rsid w:val="00375B59"/>
    <w:rsid w:val="00400569"/>
    <w:rsid w:val="00413C63"/>
    <w:rsid w:val="0045102F"/>
    <w:rsid w:val="00487073"/>
    <w:rsid w:val="00492EBA"/>
    <w:rsid w:val="004931C8"/>
    <w:rsid w:val="004A3842"/>
    <w:rsid w:val="004D39C8"/>
    <w:rsid w:val="004D4EC4"/>
    <w:rsid w:val="00506E48"/>
    <w:rsid w:val="00522FDF"/>
    <w:rsid w:val="005376C1"/>
    <w:rsid w:val="005663DA"/>
    <w:rsid w:val="00595C6A"/>
    <w:rsid w:val="005C4BB2"/>
    <w:rsid w:val="006258A5"/>
    <w:rsid w:val="00642E0F"/>
    <w:rsid w:val="0066198C"/>
    <w:rsid w:val="00676122"/>
    <w:rsid w:val="006837C4"/>
    <w:rsid w:val="006A3EBA"/>
    <w:rsid w:val="006B4D02"/>
    <w:rsid w:val="007138CE"/>
    <w:rsid w:val="007177BE"/>
    <w:rsid w:val="00751834"/>
    <w:rsid w:val="007554FD"/>
    <w:rsid w:val="007564BD"/>
    <w:rsid w:val="00784EB8"/>
    <w:rsid w:val="00796D9C"/>
    <w:rsid w:val="007A7356"/>
    <w:rsid w:val="007B34C1"/>
    <w:rsid w:val="007F68D5"/>
    <w:rsid w:val="008010E2"/>
    <w:rsid w:val="0084293B"/>
    <w:rsid w:val="00853210"/>
    <w:rsid w:val="00865C15"/>
    <w:rsid w:val="00884BE7"/>
    <w:rsid w:val="008B7686"/>
    <w:rsid w:val="008F1F59"/>
    <w:rsid w:val="00923778"/>
    <w:rsid w:val="00962BBF"/>
    <w:rsid w:val="00973746"/>
    <w:rsid w:val="0097514E"/>
    <w:rsid w:val="00976774"/>
    <w:rsid w:val="009956F4"/>
    <w:rsid w:val="0099681F"/>
    <w:rsid w:val="009B6786"/>
    <w:rsid w:val="009D1978"/>
    <w:rsid w:val="00A03F1E"/>
    <w:rsid w:val="00A14674"/>
    <w:rsid w:val="00A20055"/>
    <w:rsid w:val="00A307E1"/>
    <w:rsid w:val="00A3291F"/>
    <w:rsid w:val="00A41469"/>
    <w:rsid w:val="00A87082"/>
    <w:rsid w:val="00A92BDA"/>
    <w:rsid w:val="00AD08FE"/>
    <w:rsid w:val="00B02A70"/>
    <w:rsid w:val="00B13296"/>
    <w:rsid w:val="00B13803"/>
    <w:rsid w:val="00B14DD9"/>
    <w:rsid w:val="00B929B8"/>
    <w:rsid w:val="00BB5C4F"/>
    <w:rsid w:val="00BB67BB"/>
    <w:rsid w:val="00BC3CBF"/>
    <w:rsid w:val="00BD22B4"/>
    <w:rsid w:val="00C37C91"/>
    <w:rsid w:val="00C52044"/>
    <w:rsid w:val="00C72A61"/>
    <w:rsid w:val="00C96C0A"/>
    <w:rsid w:val="00CD7DA4"/>
    <w:rsid w:val="00D15533"/>
    <w:rsid w:val="00D17A99"/>
    <w:rsid w:val="00D21E7E"/>
    <w:rsid w:val="00D367CF"/>
    <w:rsid w:val="00D554AE"/>
    <w:rsid w:val="00D71E68"/>
    <w:rsid w:val="00D76383"/>
    <w:rsid w:val="00DC5487"/>
    <w:rsid w:val="00DC556E"/>
    <w:rsid w:val="00DC5A67"/>
    <w:rsid w:val="00DD3A72"/>
    <w:rsid w:val="00E01C78"/>
    <w:rsid w:val="00E10BCB"/>
    <w:rsid w:val="00E150E1"/>
    <w:rsid w:val="00E53DB4"/>
    <w:rsid w:val="00E72BAE"/>
    <w:rsid w:val="00E757D1"/>
    <w:rsid w:val="00EA1338"/>
    <w:rsid w:val="00EF1171"/>
    <w:rsid w:val="00F1084A"/>
    <w:rsid w:val="00F22984"/>
    <w:rsid w:val="00F75BC3"/>
    <w:rsid w:val="00FB756D"/>
    <w:rsid w:val="00FC60B7"/>
    <w:rsid w:val="00FE417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52E2C"/>
  <w15:chartTrackingRefBased/>
  <w15:docId w15:val="{E54DF4AF-7D92-7546-A77F-9887360A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31C8"/>
    <w:rPr>
      <w:rFonts w:ascii="Times New Roman" w:hAnsi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rFonts w:ascii="Calibri" w:hAnsi="Calibri"/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Revizija">
    <w:name w:val="Revision"/>
    <w:hidden/>
    <w:uiPriority w:val="99"/>
    <w:semiHidden/>
    <w:rsid w:val="00796D9C"/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FE\SPLO&#352;NO%20O%20FE\CGP-2013%20in%20dalje\DopisF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POTRDILO</vt:lpstr>
      <vt:lpstr>POTRDILO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POTRDILO</dc:title>
  <dc:subject/>
  <dc:creator>Administrator</dc:creator>
  <cp:keywords/>
  <cp:lastModifiedBy>Jerneja Klemenčič</cp:lastModifiedBy>
  <cp:revision>4</cp:revision>
  <dcterms:created xsi:type="dcterms:W3CDTF">2024-06-12T00:39:00Z</dcterms:created>
  <dcterms:modified xsi:type="dcterms:W3CDTF">2024-10-07T12:22:00Z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5f8abbce-2e37-4ad3-a256-ae6e1d99a9bc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K67AKCNZ6W6Y-279-3</vt:lpwstr>
  </property>
  <property fmtid="{D5CDD505-2E9C-101B-9397-08002B2CF9AE}" pid="7" name="_dlc_DocIdUrl">
    <vt:lpwstr>http://www.um.si/CGP/FE/_layouts/DocIdRedir.aspx?ID=K67AKCNZ6W6Y-279-3, K67AKCNZ6W6Y-279-3</vt:lpwstr>
  </property>
</Properties>
</file>