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BF2C" w14:textId="461EC1F7" w:rsidR="001C4F29" w:rsidRDefault="001C4F29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040C54" w14:textId="77777777" w:rsidR="00653D8E" w:rsidRDefault="00653D8E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5134E" w14:textId="43479221" w:rsidR="00F10773" w:rsidRDefault="00F10773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68F8" w:rsidRPr="00F10773">
        <w:rPr>
          <w:rFonts w:asciiTheme="minorHAnsi" w:hAnsiTheme="minorHAnsi" w:cstheme="minorHAnsi"/>
          <w:b/>
          <w:sz w:val="22"/>
          <w:szCs w:val="22"/>
        </w:rPr>
        <w:t>Univerza v Mariboru, Fakulteta za energetiko, Hočevarjev trg 1, 827</w:t>
      </w:r>
      <w:r w:rsidR="00830511" w:rsidRPr="00F10773">
        <w:rPr>
          <w:rFonts w:asciiTheme="minorHAnsi" w:hAnsiTheme="minorHAnsi" w:cstheme="minorHAnsi"/>
          <w:b/>
          <w:sz w:val="22"/>
          <w:szCs w:val="22"/>
        </w:rPr>
        <w:t xml:space="preserve">0 Krško, ki jo zastopa dekan </w:t>
      </w:r>
      <w:r w:rsidR="0002666F">
        <w:rPr>
          <w:rFonts w:asciiTheme="minorHAnsi" w:hAnsiTheme="minorHAnsi" w:cstheme="minorHAnsi"/>
          <w:b/>
          <w:sz w:val="22"/>
          <w:szCs w:val="22"/>
        </w:rPr>
        <w:t>red</w:t>
      </w:r>
      <w:r w:rsidR="004068F8" w:rsidRPr="00F10773">
        <w:rPr>
          <w:rFonts w:asciiTheme="minorHAnsi" w:hAnsiTheme="minorHAnsi" w:cstheme="minorHAnsi"/>
          <w:b/>
          <w:sz w:val="22"/>
          <w:szCs w:val="22"/>
        </w:rPr>
        <w:t xml:space="preserve">. prof. dr. </w:t>
      </w:r>
      <w:r w:rsidR="00905615">
        <w:rPr>
          <w:rFonts w:asciiTheme="minorHAnsi" w:hAnsiTheme="minorHAnsi" w:cstheme="minorHAnsi"/>
          <w:b/>
          <w:sz w:val="22"/>
          <w:szCs w:val="22"/>
        </w:rPr>
        <w:t>Sebastijan Seme</w:t>
      </w:r>
      <w:r w:rsidR="004068F8" w:rsidRPr="00F10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2687D" w14:textId="77777777" w:rsidR="006E1D9E" w:rsidRPr="00F10773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sz w:val="22"/>
          <w:szCs w:val="22"/>
        </w:rPr>
        <w:t>(v nadaljevanju FE UM)</w:t>
      </w:r>
      <w:r w:rsidR="00292575" w:rsidRPr="00F10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F2C06" w14:textId="77777777" w:rsidR="006E1D9E" w:rsidRPr="00F10773" w:rsidRDefault="006E1D9E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8A6E3" w14:textId="77777777" w:rsidR="004068F8" w:rsidRPr="00F10773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sz w:val="22"/>
          <w:szCs w:val="22"/>
        </w:rPr>
        <w:t>in</w:t>
      </w:r>
    </w:p>
    <w:p w14:paraId="364741F6" w14:textId="1C4C9361" w:rsidR="004068F8" w:rsidRDefault="004068F8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BEC163" w14:textId="77777777" w:rsidR="00FE0F4C" w:rsidRPr="00F10773" w:rsidRDefault="00FE0F4C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BA38A1" w14:textId="2CC60F7A" w:rsidR="008005FF" w:rsidRPr="00F10773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682CF3" w:rsidRPr="00F10773">
        <w:rPr>
          <w:rFonts w:asciiTheme="minorHAnsi" w:hAnsiTheme="minorHAnsi" w:cstheme="minorHAnsi"/>
          <w:b/>
          <w:sz w:val="22"/>
          <w:szCs w:val="22"/>
        </w:rPr>
        <w:t>o</w:t>
      </w:r>
      <w:r w:rsidRPr="00F10773">
        <w:rPr>
          <w:rFonts w:asciiTheme="minorHAnsi" w:hAnsiTheme="minorHAnsi" w:cstheme="minorHAnsi"/>
          <w:b/>
          <w:sz w:val="22"/>
          <w:szCs w:val="22"/>
        </w:rPr>
        <w:t>rganizacija</w:t>
      </w:r>
      <w:r w:rsidR="00253A49">
        <w:rPr>
          <w:rFonts w:asciiTheme="minorHAnsi" w:hAnsiTheme="minorHAnsi" w:cstheme="minorHAnsi"/>
          <w:sz w:val="22"/>
          <w:szCs w:val="22"/>
        </w:rPr>
        <w:t>, v kateri študent</w:t>
      </w:r>
      <w:r w:rsidRPr="00F10773">
        <w:rPr>
          <w:rFonts w:asciiTheme="minorHAnsi" w:hAnsiTheme="minorHAnsi" w:cstheme="minorHAnsi"/>
          <w:sz w:val="22"/>
          <w:szCs w:val="22"/>
        </w:rPr>
        <w:t xml:space="preserve"> opravlja praktično usposabljanje: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006"/>
      </w:tblGrid>
      <w:tr w:rsidR="008005FF" w:rsidRPr="00F10773" w14:paraId="0F95FE05" w14:textId="77777777" w:rsidTr="00AB7F00"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B7685" w14:textId="77777777" w:rsidR="008005FF" w:rsidRPr="00F10773" w:rsidRDefault="008005FF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Naziv:</w:t>
            </w:r>
          </w:p>
        </w:tc>
        <w:tc>
          <w:tcPr>
            <w:tcW w:w="60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9E93B9" w14:textId="77777777" w:rsidR="008005FF" w:rsidRPr="00F10773" w:rsidRDefault="008005FF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5FF" w:rsidRPr="00F10773" w14:paraId="26251895" w14:textId="77777777" w:rsidTr="00AB7F00"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EC92E" w14:textId="77777777" w:rsidR="008005FF" w:rsidRPr="00F10773" w:rsidRDefault="008005FF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Sedež:</w:t>
            </w:r>
          </w:p>
        </w:tc>
        <w:tc>
          <w:tcPr>
            <w:tcW w:w="6006" w:type="dxa"/>
            <w:tcBorders>
              <w:left w:val="nil"/>
              <w:right w:val="nil"/>
            </w:tcBorders>
            <w:shd w:val="clear" w:color="auto" w:fill="auto"/>
          </w:tcPr>
          <w:p w14:paraId="6BB8A880" w14:textId="77777777" w:rsidR="008005FF" w:rsidRPr="00F10773" w:rsidRDefault="008005FF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5FF" w:rsidRPr="00F10773" w14:paraId="6E70657E" w14:textId="77777777" w:rsidTr="00AB7F00"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CDD20" w14:textId="77777777" w:rsidR="008005FF" w:rsidRPr="00F10773" w:rsidRDefault="008005FF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Odgovorna oseba:</w:t>
            </w:r>
          </w:p>
        </w:tc>
        <w:tc>
          <w:tcPr>
            <w:tcW w:w="6006" w:type="dxa"/>
            <w:tcBorders>
              <w:left w:val="nil"/>
              <w:right w:val="nil"/>
            </w:tcBorders>
            <w:shd w:val="clear" w:color="auto" w:fill="auto"/>
          </w:tcPr>
          <w:p w14:paraId="6C2BFC06" w14:textId="77777777" w:rsidR="008005FF" w:rsidRPr="00F10773" w:rsidRDefault="008005FF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627092" w14:textId="017DF34C" w:rsidR="006E1D9E" w:rsidRPr="00F10773" w:rsidRDefault="008005FF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sz w:val="22"/>
          <w:szCs w:val="22"/>
        </w:rPr>
        <w:t xml:space="preserve"> </w:t>
      </w:r>
      <w:r w:rsidR="004068F8" w:rsidRPr="00F10773">
        <w:rPr>
          <w:rFonts w:asciiTheme="minorHAnsi" w:hAnsiTheme="minorHAnsi" w:cstheme="minorHAnsi"/>
          <w:sz w:val="22"/>
          <w:szCs w:val="22"/>
        </w:rPr>
        <w:t>(v nadaljevanju organizacija)</w:t>
      </w:r>
    </w:p>
    <w:p w14:paraId="6D856E66" w14:textId="77777777" w:rsidR="00F10773" w:rsidRPr="00F10773" w:rsidRDefault="00F10773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92555" w14:textId="77777777" w:rsidR="004068F8" w:rsidRPr="00F10773" w:rsidRDefault="00292575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sz w:val="22"/>
          <w:szCs w:val="22"/>
        </w:rPr>
        <w:t xml:space="preserve"> </w:t>
      </w:r>
      <w:r w:rsidR="004068F8" w:rsidRPr="00F10773">
        <w:rPr>
          <w:rFonts w:asciiTheme="minorHAnsi" w:hAnsiTheme="minorHAnsi" w:cstheme="minorHAnsi"/>
          <w:sz w:val="22"/>
          <w:szCs w:val="22"/>
        </w:rPr>
        <w:t>in</w:t>
      </w:r>
    </w:p>
    <w:p w14:paraId="354A0579" w14:textId="710DC1F0" w:rsidR="00F10773" w:rsidRDefault="00F10773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5FF43" w14:textId="77777777" w:rsidR="00FE0F4C" w:rsidRPr="00F10773" w:rsidRDefault="00FE0F4C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0B364" w14:textId="6B538206" w:rsidR="004068F8" w:rsidRPr="00F10773" w:rsidRDefault="00682CF3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3. š</w:t>
      </w:r>
      <w:r w:rsidR="00253A49">
        <w:rPr>
          <w:rFonts w:asciiTheme="minorHAnsi" w:hAnsiTheme="minorHAnsi" w:cstheme="minorHAnsi"/>
          <w:b/>
          <w:sz w:val="22"/>
          <w:szCs w:val="22"/>
        </w:rPr>
        <w:t>tudent</w:t>
      </w:r>
      <w:r w:rsidR="004068F8" w:rsidRPr="00F1077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5992"/>
      </w:tblGrid>
      <w:tr w:rsidR="00682CF3" w:rsidRPr="00F10773" w14:paraId="370946B8" w14:textId="77777777" w:rsidTr="00AB7F0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F0B9F" w14:textId="77777777" w:rsidR="00682CF3" w:rsidRPr="00F10773" w:rsidRDefault="00682CF3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5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5DBC2F" w14:textId="77777777" w:rsidR="00682CF3" w:rsidRPr="00F10773" w:rsidRDefault="00682CF3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CF3" w:rsidRPr="00F10773" w14:paraId="202F2B2E" w14:textId="77777777" w:rsidTr="00AB7F0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ACD0B" w14:textId="478AB4E3" w:rsidR="00682CF3" w:rsidRPr="00F10773" w:rsidRDefault="00AD6845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Ulica, poštna številka, kraj</w:t>
            </w:r>
            <w:r w:rsidR="00682CF3" w:rsidRPr="00F107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92" w:type="dxa"/>
            <w:tcBorders>
              <w:left w:val="nil"/>
              <w:right w:val="nil"/>
            </w:tcBorders>
            <w:shd w:val="clear" w:color="auto" w:fill="auto"/>
          </w:tcPr>
          <w:p w14:paraId="3FC914C9" w14:textId="77777777" w:rsidR="00682CF3" w:rsidRPr="00F10773" w:rsidRDefault="00682CF3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CF3" w:rsidRPr="00F10773" w14:paraId="4D9F5C0B" w14:textId="77777777" w:rsidTr="00AB7F0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8341D" w14:textId="77777777" w:rsidR="00682CF3" w:rsidRPr="00F10773" w:rsidRDefault="00682CF3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Datum in kraj rojstva:</w:t>
            </w:r>
          </w:p>
        </w:tc>
        <w:tc>
          <w:tcPr>
            <w:tcW w:w="5992" w:type="dxa"/>
            <w:tcBorders>
              <w:left w:val="nil"/>
              <w:right w:val="nil"/>
            </w:tcBorders>
            <w:shd w:val="clear" w:color="auto" w:fill="auto"/>
          </w:tcPr>
          <w:p w14:paraId="0614236A" w14:textId="77777777" w:rsidR="00682CF3" w:rsidRPr="00F10773" w:rsidRDefault="00682CF3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0D54" w:rsidRPr="00F10773" w14:paraId="5A45DB22" w14:textId="77777777" w:rsidTr="00AB7F0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7ADDC" w14:textId="7AB575D2" w:rsidR="00D00D54" w:rsidRPr="00F10773" w:rsidRDefault="00D00D54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Davčna številka</w:t>
            </w:r>
            <w:r w:rsidR="00AD68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92" w:type="dxa"/>
            <w:tcBorders>
              <w:left w:val="nil"/>
              <w:right w:val="nil"/>
            </w:tcBorders>
            <w:shd w:val="clear" w:color="auto" w:fill="auto"/>
          </w:tcPr>
          <w:p w14:paraId="1B95BB79" w14:textId="77777777" w:rsidR="00D00D54" w:rsidRPr="00F10773" w:rsidRDefault="00D00D54" w:rsidP="006E61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0B2EC1" w14:textId="20DA52A3" w:rsidR="002F7681" w:rsidRDefault="002F7681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F10773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="00253A49">
        <w:rPr>
          <w:rFonts w:asciiTheme="minorHAnsi" w:hAnsiTheme="minorHAnsi" w:cstheme="minorHAnsi"/>
          <w:sz w:val="22"/>
          <w:szCs w:val="22"/>
        </w:rPr>
        <w:t>študent</w:t>
      </w:r>
      <w:r w:rsidRPr="00F10773">
        <w:rPr>
          <w:rFonts w:asciiTheme="minorHAnsi" w:hAnsiTheme="minorHAnsi" w:cstheme="minorHAnsi"/>
          <w:sz w:val="22"/>
          <w:szCs w:val="22"/>
        </w:rPr>
        <w:t>)</w:t>
      </w:r>
      <w:r w:rsidR="0002666F">
        <w:rPr>
          <w:rFonts w:asciiTheme="minorHAnsi" w:hAnsiTheme="minorHAnsi" w:cstheme="minorHAnsi"/>
          <w:sz w:val="22"/>
          <w:szCs w:val="22"/>
        </w:rPr>
        <w:t>,</w:t>
      </w:r>
      <w:r w:rsidR="00EB6020">
        <w:rPr>
          <w:rFonts w:asciiTheme="minorHAnsi" w:hAnsiTheme="minorHAnsi" w:cstheme="minorHAnsi"/>
          <w:sz w:val="22"/>
          <w:szCs w:val="22"/>
        </w:rPr>
        <w:t xml:space="preserve"> skupaj </w:t>
      </w:r>
      <w:r w:rsidR="0002666F">
        <w:rPr>
          <w:rFonts w:asciiTheme="minorHAnsi" w:hAnsiTheme="minorHAnsi" w:cstheme="minorHAnsi"/>
          <w:sz w:val="22"/>
          <w:szCs w:val="22"/>
        </w:rPr>
        <w:t>stranke</w:t>
      </w:r>
      <w:r w:rsidR="00582788">
        <w:rPr>
          <w:rFonts w:asciiTheme="minorHAnsi" w:hAnsiTheme="minorHAnsi" w:cstheme="minorHAnsi"/>
          <w:sz w:val="22"/>
          <w:szCs w:val="22"/>
        </w:rPr>
        <w:t xml:space="preserve"> sporazuma</w:t>
      </w:r>
    </w:p>
    <w:p w14:paraId="1DC8A325" w14:textId="7D827C96" w:rsidR="0002666F" w:rsidRPr="00F10773" w:rsidRDefault="0002666F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D956E" w14:textId="2C843BE6" w:rsidR="004068F8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ABA8C" w14:textId="77777777" w:rsidR="00653D8E" w:rsidRPr="00F10773" w:rsidRDefault="00653D8E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EA647" w14:textId="152AF84C" w:rsidR="004068F8" w:rsidRDefault="00653D8E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068F8" w:rsidRPr="00F10773">
        <w:rPr>
          <w:rFonts w:asciiTheme="minorHAnsi" w:hAnsiTheme="minorHAnsi" w:cstheme="minorHAnsi"/>
          <w:sz w:val="22"/>
          <w:szCs w:val="22"/>
        </w:rPr>
        <w:t>klepajo</w:t>
      </w:r>
    </w:p>
    <w:p w14:paraId="4F27EBD3" w14:textId="77777777" w:rsidR="00653D8E" w:rsidRPr="00F10773" w:rsidRDefault="00653D8E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DCC4F" w14:textId="77777777" w:rsidR="00BA10D9" w:rsidRPr="00F10773" w:rsidRDefault="00BA10D9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7C216" w14:textId="79375C32" w:rsidR="004068F8" w:rsidRPr="00F10773" w:rsidRDefault="00EB6020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SPORAZUM</w:t>
      </w:r>
      <w:r w:rsidR="004068F8" w:rsidRPr="00F10773">
        <w:rPr>
          <w:rFonts w:asciiTheme="minorHAnsi" w:hAnsiTheme="minorHAnsi" w:cstheme="minorHAnsi"/>
          <w:b/>
          <w:sz w:val="22"/>
          <w:szCs w:val="22"/>
        </w:rPr>
        <w:t xml:space="preserve"> O PRAKTIČNEM USPOSABLJANJU ŠTUDENTA</w:t>
      </w:r>
    </w:p>
    <w:p w14:paraId="702D9796" w14:textId="78A5E65A" w:rsidR="004068F8" w:rsidRPr="00F10773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 xml:space="preserve">v okviru študijskega programa </w:t>
      </w:r>
      <w:r w:rsidR="00682CF3" w:rsidRPr="00F10773">
        <w:rPr>
          <w:rFonts w:asciiTheme="minorHAnsi" w:hAnsiTheme="minorHAnsi" w:cstheme="minorHAnsi"/>
          <w:b/>
          <w:sz w:val="22"/>
          <w:szCs w:val="22"/>
        </w:rPr>
        <w:t xml:space="preserve">1. stopnje </w:t>
      </w:r>
      <w:r w:rsidRPr="00F10773">
        <w:rPr>
          <w:rFonts w:asciiTheme="minorHAnsi" w:hAnsiTheme="minorHAnsi" w:cstheme="minorHAnsi"/>
          <w:b/>
          <w:sz w:val="22"/>
          <w:szCs w:val="22"/>
        </w:rPr>
        <w:t xml:space="preserve">Energetika </w:t>
      </w:r>
      <w:r w:rsidR="00BE0FA5">
        <w:rPr>
          <w:rFonts w:asciiTheme="minorHAnsi" w:hAnsiTheme="minorHAnsi" w:cstheme="minorHAnsi"/>
          <w:b/>
          <w:sz w:val="22"/>
          <w:szCs w:val="22"/>
        </w:rPr>
        <w:t xml:space="preserve">(VS) v študijskem letu </w:t>
      </w:r>
      <w:r w:rsidR="00CC30D7">
        <w:rPr>
          <w:rFonts w:asciiTheme="minorHAnsi" w:hAnsiTheme="minorHAnsi" w:cstheme="minorHAnsi"/>
          <w:b/>
          <w:sz w:val="22"/>
          <w:szCs w:val="22"/>
        </w:rPr>
        <w:t>_____________</w:t>
      </w:r>
    </w:p>
    <w:p w14:paraId="201D4E47" w14:textId="47DB6D22" w:rsidR="004068F8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69C33" w14:textId="5CB8CC5B" w:rsidR="00E41200" w:rsidRDefault="00E41200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4B047" w14:textId="77777777" w:rsidR="00E41200" w:rsidRPr="00F10773" w:rsidRDefault="00E41200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0CC24" w14:textId="449977B0" w:rsidR="004068F8" w:rsidRPr="00E41200" w:rsidRDefault="00E41200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0DD4C0B" w14:textId="64B6DC03" w:rsidR="00E41200" w:rsidRDefault="00E41200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233974" w14:textId="4B9B5EC1" w:rsidR="00E41200" w:rsidRPr="00253A49" w:rsidRDefault="00EB6020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tem sporazumu</w:t>
      </w:r>
      <w:r w:rsidR="00E41200" w:rsidRPr="00253A49">
        <w:rPr>
          <w:rFonts w:asciiTheme="minorHAnsi" w:hAnsiTheme="minorHAnsi" w:cstheme="minorHAnsi"/>
          <w:sz w:val="22"/>
          <w:szCs w:val="22"/>
        </w:rPr>
        <w:t xml:space="preserve"> se izrazi, ki se nanašajo na osebo in so zapisani v moški slovnični obliki, uporabljajo kot nevtralni za ženski in moški spol.</w:t>
      </w:r>
    </w:p>
    <w:p w14:paraId="62E96B32" w14:textId="0ED9CDE2" w:rsidR="00E41200" w:rsidRDefault="00E41200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7FCA3" w14:textId="1D375D1F" w:rsidR="00E41200" w:rsidRDefault="00E41200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44C74" w14:textId="03955404" w:rsidR="004068F8" w:rsidRPr="00F10773" w:rsidRDefault="00BC3396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I. Predmet sporazuma</w:t>
      </w:r>
    </w:p>
    <w:p w14:paraId="14E5F401" w14:textId="77777777" w:rsidR="004068F8" w:rsidRPr="00F10773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E9990" w14:textId="330A9518" w:rsidR="004068F8" w:rsidRPr="00F10773" w:rsidRDefault="004068F8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4E602EE" w14:textId="77777777" w:rsidR="004068F8" w:rsidRPr="00F10773" w:rsidRDefault="004068F8" w:rsidP="006E617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3E509B" w14:textId="5125B048" w:rsidR="001C4F29" w:rsidRDefault="00EB6020" w:rsidP="00EB6020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Sporazum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o praktičnem usposabljanju študenta (v nadaljevanju </w:t>
      </w:r>
      <w:r>
        <w:rPr>
          <w:rFonts w:asciiTheme="minorHAnsi" w:hAnsiTheme="minorHAnsi" w:cstheme="minorHAnsi"/>
          <w:sz w:val="22"/>
          <w:szCs w:val="22"/>
        </w:rPr>
        <w:t>Sporazum)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ureja medsebojna razmerja, pravice in obveznosti </w:t>
      </w:r>
      <w:r w:rsidR="005E2990">
        <w:rPr>
          <w:rFonts w:asciiTheme="minorHAnsi" w:hAnsiTheme="minorHAnsi" w:cstheme="minorHAnsi"/>
          <w:sz w:val="22"/>
          <w:szCs w:val="22"/>
        </w:rPr>
        <w:t>med podpisniki sporazuma (strank)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pri izvajanju praktičnega usposabljanja (v nadaljevanju PU) v okviru </w:t>
      </w:r>
      <w:r w:rsidR="00E41200" w:rsidRPr="00E41200">
        <w:rPr>
          <w:rFonts w:asciiTheme="minorHAnsi" w:hAnsiTheme="minorHAnsi" w:cstheme="minorHAnsi"/>
          <w:color w:val="000000"/>
          <w:sz w:val="22"/>
          <w:szCs w:val="22"/>
        </w:rPr>
        <w:t>študijskega programa 1. stopnje Energetika (VS),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ki ga izvaja Fakulteta za energetiko Univerze v Mariboru (v nadaljevanju FE UM).</w:t>
      </w:r>
    </w:p>
    <w:p w14:paraId="17B08272" w14:textId="4A00B634" w:rsidR="00653D8E" w:rsidRDefault="00653D8E" w:rsidP="006E617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28E72BA" w14:textId="77777777" w:rsidR="00582788" w:rsidRDefault="00582788" w:rsidP="006E617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10693D2" w14:textId="55EB7F3A" w:rsidR="004068F8" w:rsidRPr="00F10773" w:rsidRDefault="004068F8" w:rsidP="006E6177">
      <w:pPr>
        <w:pStyle w:val="Odstavekseznama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II. Vsebina in potek praktičnega usposabljanja</w:t>
      </w:r>
    </w:p>
    <w:p w14:paraId="5461D2C1" w14:textId="77777777" w:rsidR="004068F8" w:rsidRPr="00F10773" w:rsidRDefault="004068F8" w:rsidP="006E6177">
      <w:pPr>
        <w:pStyle w:val="Odstavekseznam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7DF0C6E" w14:textId="37017AD2" w:rsidR="004068F8" w:rsidRDefault="004068F8" w:rsidP="006E6177">
      <w:pPr>
        <w:pStyle w:val="Odstavekseznama"/>
        <w:numPr>
          <w:ilvl w:val="0"/>
          <w:numId w:val="29"/>
        </w:num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ED1AE78" w14:textId="34A913DB" w:rsidR="001C4F29" w:rsidRDefault="001C4F29" w:rsidP="006E6177">
      <w:pPr>
        <w:pStyle w:val="Odstavekseznama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40AF05" w14:textId="095943C6" w:rsidR="00E41200" w:rsidRPr="00E41200" w:rsidRDefault="00E41200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>PU poteka v delovnem procesu organizacije 400</w:t>
      </w:r>
      <w:r w:rsidR="00253A49">
        <w:rPr>
          <w:rFonts w:asciiTheme="minorHAnsi" w:hAnsiTheme="minorHAnsi" w:cstheme="minorHAnsi"/>
          <w:sz w:val="22"/>
          <w:szCs w:val="22"/>
        </w:rPr>
        <w:t xml:space="preserve"> ur</w:t>
      </w:r>
      <w:r w:rsidRPr="00E41200">
        <w:rPr>
          <w:rFonts w:asciiTheme="minorHAnsi" w:hAnsiTheme="minorHAnsi" w:cstheme="minorHAnsi"/>
          <w:sz w:val="22"/>
          <w:szCs w:val="22"/>
        </w:rPr>
        <w:t xml:space="preserve"> pod vodstvom mentorja v organizaciji </w:t>
      </w:r>
      <w:r w:rsidR="00200AA2">
        <w:rPr>
          <w:rFonts w:asciiTheme="minorHAnsi" w:hAnsiTheme="minorHAnsi" w:cstheme="minorHAnsi"/>
          <w:sz w:val="22"/>
          <w:szCs w:val="22"/>
        </w:rPr>
        <w:t xml:space="preserve">(v nadaljevanju mentor) </w:t>
      </w:r>
      <w:r w:rsidRPr="00E41200">
        <w:rPr>
          <w:rFonts w:asciiTheme="minorHAnsi" w:hAnsiTheme="minorHAnsi" w:cstheme="minorHAnsi"/>
          <w:sz w:val="22"/>
          <w:szCs w:val="22"/>
        </w:rPr>
        <w:t xml:space="preserve">in </w:t>
      </w:r>
      <w:r w:rsidR="00CA235A">
        <w:rPr>
          <w:rFonts w:asciiTheme="minorHAnsi" w:hAnsiTheme="minorHAnsi" w:cstheme="minorHAnsi"/>
          <w:sz w:val="22"/>
          <w:szCs w:val="22"/>
        </w:rPr>
        <w:t xml:space="preserve">nosilca </w:t>
      </w:r>
      <w:r w:rsidR="00CC30D7">
        <w:rPr>
          <w:rFonts w:asciiTheme="minorHAnsi" w:hAnsiTheme="minorHAnsi" w:cstheme="minorHAnsi"/>
          <w:sz w:val="22"/>
          <w:szCs w:val="22"/>
        </w:rPr>
        <w:t xml:space="preserve">učne enote </w:t>
      </w:r>
      <w:r w:rsidR="00CA235A">
        <w:rPr>
          <w:rFonts w:asciiTheme="minorHAnsi" w:hAnsiTheme="minorHAnsi" w:cstheme="minorHAnsi"/>
          <w:sz w:val="22"/>
          <w:szCs w:val="22"/>
        </w:rPr>
        <w:t>PU</w:t>
      </w:r>
      <w:r w:rsidR="00200AA2">
        <w:rPr>
          <w:rFonts w:asciiTheme="minorHAnsi" w:hAnsiTheme="minorHAnsi" w:cstheme="minorHAnsi"/>
          <w:sz w:val="22"/>
          <w:szCs w:val="22"/>
        </w:rPr>
        <w:t xml:space="preserve"> (v nadaljevanju nosilec</w:t>
      </w:r>
      <w:r w:rsidR="00CC30D7">
        <w:rPr>
          <w:rFonts w:asciiTheme="minorHAnsi" w:hAnsiTheme="minorHAnsi" w:cstheme="minorHAnsi"/>
          <w:sz w:val="22"/>
          <w:szCs w:val="22"/>
        </w:rPr>
        <w:t>a</w:t>
      </w:r>
      <w:r w:rsidR="00CA235A">
        <w:rPr>
          <w:rFonts w:asciiTheme="minorHAnsi" w:hAnsiTheme="minorHAnsi" w:cstheme="minorHAnsi"/>
          <w:sz w:val="22"/>
          <w:szCs w:val="22"/>
        </w:rPr>
        <w:t>PU</w:t>
      </w:r>
      <w:r w:rsidR="00200AA2">
        <w:rPr>
          <w:rFonts w:asciiTheme="minorHAnsi" w:hAnsiTheme="minorHAnsi" w:cstheme="minorHAnsi"/>
          <w:sz w:val="22"/>
          <w:szCs w:val="22"/>
        </w:rPr>
        <w:t xml:space="preserve">) </w:t>
      </w:r>
      <w:r w:rsidRPr="00E41200">
        <w:rPr>
          <w:rFonts w:asciiTheme="minorHAnsi" w:hAnsiTheme="minorHAnsi" w:cstheme="minorHAnsi"/>
          <w:sz w:val="22"/>
          <w:szCs w:val="22"/>
        </w:rPr>
        <w:t>na FE UM skladno s programom, ki sta ga predhodno opredelila mentor</w:t>
      </w:r>
      <w:r w:rsidRPr="002B3EE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41200">
        <w:rPr>
          <w:rFonts w:asciiTheme="minorHAnsi" w:hAnsiTheme="minorHAnsi" w:cstheme="minorHAnsi"/>
          <w:sz w:val="22"/>
          <w:szCs w:val="22"/>
        </w:rPr>
        <w:t xml:space="preserve">in </w:t>
      </w:r>
      <w:r w:rsidR="00200AA2">
        <w:rPr>
          <w:rFonts w:asciiTheme="minorHAnsi" w:hAnsiTheme="minorHAnsi" w:cstheme="minorHAnsi"/>
          <w:sz w:val="22"/>
          <w:szCs w:val="22"/>
        </w:rPr>
        <w:t>nosilec</w:t>
      </w:r>
      <w:r w:rsidR="00CA235A">
        <w:rPr>
          <w:rFonts w:asciiTheme="minorHAnsi" w:hAnsiTheme="minorHAnsi" w:cstheme="minorHAnsi"/>
          <w:sz w:val="22"/>
          <w:szCs w:val="22"/>
        </w:rPr>
        <w:t xml:space="preserve"> PU</w:t>
      </w:r>
      <w:r w:rsidRPr="00E41200">
        <w:rPr>
          <w:rFonts w:asciiTheme="minorHAnsi" w:hAnsiTheme="minorHAnsi" w:cstheme="minorHAnsi"/>
          <w:sz w:val="22"/>
          <w:szCs w:val="22"/>
        </w:rPr>
        <w:t>.</w:t>
      </w:r>
    </w:p>
    <w:p w14:paraId="4CC6DDFD" w14:textId="77777777" w:rsidR="00582788" w:rsidRPr="00E41200" w:rsidRDefault="0058278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D3F68F" w14:textId="42C85286" w:rsidR="004068F8" w:rsidRPr="00E41200" w:rsidRDefault="00E41200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Predvidoma </w:t>
      </w:r>
      <w:r w:rsidR="00253A49">
        <w:rPr>
          <w:rFonts w:asciiTheme="minorHAnsi" w:hAnsiTheme="minorHAnsi" w:cstheme="minorHAnsi"/>
          <w:sz w:val="22"/>
          <w:szCs w:val="22"/>
        </w:rPr>
        <w:t>40 ur</w:t>
      </w:r>
      <w:r w:rsidR="00EB6020">
        <w:rPr>
          <w:rFonts w:asciiTheme="minorHAnsi" w:hAnsiTheme="minorHAnsi" w:cstheme="minorHAnsi"/>
          <w:sz w:val="22"/>
          <w:szCs w:val="22"/>
        </w:rPr>
        <w:t xml:space="preserve"> od skupno predpisanih 400 ur</w:t>
      </w:r>
      <w:r w:rsidR="00253A49">
        <w:rPr>
          <w:rFonts w:asciiTheme="minorHAnsi" w:hAnsiTheme="minorHAnsi" w:cstheme="minorHAnsi"/>
          <w:sz w:val="22"/>
          <w:szCs w:val="22"/>
        </w:rPr>
        <w:t xml:space="preserve"> študent posveti pripravi P</w:t>
      </w:r>
      <w:r w:rsidRPr="00E41200">
        <w:rPr>
          <w:rFonts w:asciiTheme="minorHAnsi" w:hAnsiTheme="minorHAnsi" w:cstheme="minorHAnsi"/>
          <w:sz w:val="22"/>
          <w:szCs w:val="22"/>
        </w:rPr>
        <w:t>oročila</w:t>
      </w:r>
      <w:r w:rsidR="00253A49">
        <w:rPr>
          <w:rFonts w:asciiTheme="minorHAnsi" w:hAnsiTheme="minorHAnsi" w:cstheme="minorHAnsi"/>
          <w:sz w:val="22"/>
          <w:szCs w:val="22"/>
        </w:rPr>
        <w:t xml:space="preserve"> o praktičnem usposabljanju</w:t>
      </w:r>
      <w:r w:rsidRPr="00E41200">
        <w:rPr>
          <w:rFonts w:asciiTheme="minorHAnsi" w:hAnsiTheme="minorHAnsi" w:cstheme="minorHAnsi"/>
          <w:sz w:val="22"/>
          <w:szCs w:val="22"/>
        </w:rPr>
        <w:t>, ki ga lahk</w:t>
      </w:r>
      <w:r w:rsidR="00253A49">
        <w:rPr>
          <w:rFonts w:asciiTheme="minorHAnsi" w:hAnsiTheme="minorHAnsi" w:cstheme="minorHAnsi"/>
          <w:sz w:val="22"/>
          <w:szCs w:val="22"/>
        </w:rPr>
        <w:t>o po dogovoru z mentorjem pripravlja že med potekom usposabljanja ali po zaključku le</w:t>
      </w:r>
      <w:r w:rsidRPr="00E41200">
        <w:rPr>
          <w:rFonts w:asciiTheme="minorHAnsi" w:hAnsiTheme="minorHAnsi" w:cstheme="minorHAnsi"/>
          <w:sz w:val="22"/>
          <w:szCs w:val="22"/>
        </w:rPr>
        <w:t xml:space="preserve"> tega.</w:t>
      </w:r>
    </w:p>
    <w:p w14:paraId="37A6A14B" w14:textId="77777777" w:rsidR="004068F8" w:rsidRPr="00582788" w:rsidRDefault="004068F8" w:rsidP="006E61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97A23" w14:textId="77777777" w:rsidR="00E41200" w:rsidRDefault="00E41200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80909" w14:textId="1170EB5A" w:rsidR="004068F8" w:rsidRPr="00F10773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III. Obveznosti študenta</w:t>
      </w:r>
    </w:p>
    <w:p w14:paraId="758F7C60" w14:textId="77777777" w:rsidR="004068F8" w:rsidRPr="00F10773" w:rsidRDefault="004068F8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A3747A" w14:textId="77777777" w:rsidR="004068F8" w:rsidRPr="00F10773" w:rsidRDefault="004068F8" w:rsidP="006E6177">
      <w:pPr>
        <w:pStyle w:val="Odstavekseznama"/>
        <w:numPr>
          <w:ilvl w:val="0"/>
          <w:numId w:val="29"/>
        </w:num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5B81AB3" w14:textId="7980B11C" w:rsidR="004068F8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A8DB6" w14:textId="4B7C4948" w:rsidR="00E41200" w:rsidRDefault="00E41200" w:rsidP="006E6177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>Študent se zavezuje, da bo:</w:t>
      </w:r>
    </w:p>
    <w:p w14:paraId="7A14271E" w14:textId="77777777" w:rsidR="00FE0F4C" w:rsidRDefault="00FE0F4C" w:rsidP="00FE0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B3C2E" w14:textId="77777777" w:rsidR="00E41200" w:rsidRPr="00E41200" w:rsidRDefault="00E41200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>upošteval predpise o varnosti in zdravju pri delu, pazljivo opravljal delo in uporabljal predpisana zaščitna sredstva, da zavaruje svoje življenje in zdravje ter življenje in zdravje drugih oseb,</w:t>
      </w:r>
    </w:p>
    <w:p w14:paraId="0DE0B257" w14:textId="77777777" w:rsidR="00E41200" w:rsidRPr="00E41200" w:rsidRDefault="00E41200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po potrebi in v skladu z veljavno zakonodajo opravil ustrezen zdravstveni pregled, </w:t>
      </w:r>
    </w:p>
    <w:p w14:paraId="00267060" w14:textId="685D3301" w:rsidR="00E41200" w:rsidRPr="00E41200" w:rsidRDefault="00E41200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redno in v skladu s programom opravljal PU in upošteval navodila mentorja in </w:t>
      </w:r>
      <w:r w:rsidR="00CA235A">
        <w:rPr>
          <w:rFonts w:asciiTheme="minorHAnsi" w:hAnsiTheme="minorHAnsi" w:cstheme="minorHAnsi"/>
          <w:sz w:val="22"/>
          <w:szCs w:val="22"/>
        </w:rPr>
        <w:t>nosilca PU</w:t>
      </w:r>
      <w:r w:rsidRPr="00E41200">
        <w:rPr>
          <w:rFonts w:asciiTheme="minorHAnsi" w:hAnsiTheme="minorHAnsi" w:cstheme="minorHAnsi"/>
          <w:sz w:val="22"/>
          <w:szCs w:val="22"/>
        </w:rPr>
        <w:t xml:space="preserve"> na FE UM, </w:t>
      </w:r>
    </w:p>
    <w:p w14:paraId="5DB1D243" w14:textId="77777777" w:rsidR="00E41200" w:rsidRPr="00E41200" w:rsidRDefault="00E41200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varoval poslovno skrivnost organizacije, </w:t>
      </w:r>
    </w:p>
    <w:p w14:paraId="09DC47CF" w14:textId="42F52F7D" w:rsidR="00E41200" w:rsidRPr="00E41200" w:rsidRDefault="00CA235A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nosilca PU</w:t>
      </w:r>
      <w:r w:rsidR="00253A49">
        <w:rPr>
          <w:rFonts w:asciiTheme="minorHAnsi" w:hAnsiTheme="minorHAnsi" w:cstheme="minorHAnsi"/>
          <w:sz w:val="22"/>
          <w:szCs w:val="22"/>
        </w:rPr>
        <w:t xml:space="preserve"> sproti</w:t>
      </w:r>
      <w:r w:rsidR="00662A81">
        <w:rPr>
          <w:rFonts w:asciiTheme="minorHAnsi" w:hAnsiTheme="minorHAnsi" w:cstheme="minorHAnsi"/>
          <w:sz w:val="22"/>
          <w:szCs w:val="22"/>
        </w:rPr>
        <w:t xml:space="preserve"> obve</w:t>
      </w:r>
      <w:r w:rsidR="00253A49">
        <w:rPr>
          <w:rFonts w:asciiTheme="minorHAnsi" w:hAnsiTheme="minorHAnsi" w:cstheme="minorHAnsi"/>
          <w:sz w:val="22"/>
          <w:szCs w:val="22"/>
        </w:rPr>
        <w:t>ščal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o morebitnih težavah med opravljanjem </w:t>
      </w:r>
      <w:r w:rsidR="00662A81">
        <w:rPr>
          <w:rFonts w:asciiTheme="minorHAnsi" w:hAnsiTheme="minorHAnsi" w:cstheme="minorHAnsi"/>
          <w:sz w:val="22"/>
          <w:szCs w:val="22"/>
        </w:rPr>
        <w:t>PU</w:t>
      </w:r>
      <w:r w:rsidR="00253A49">
        <w:rPr>
          <w:rFonts w:asciiTheme="minorHAnsi" w:hAnsiTheme="minorHAnsi" w:cstheme="minorHAnsi"/>
          <w:sz w:val="22"/>
          <w:szCs w:val="22"/>
        </w:rPr>
        <w:t>,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BB8E8A" w14:textId="7E906E71" w:rsidR="00E41200" w:rsidRPr="00E41200" w:rsidRDefault="00253A49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najkasneje 3 dni po zaključenem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</w:t>
      </w:r>
      <w:r w:rsidR="007F1ACD">
        <w:rPr>
          <w:rFonts w:asciiTheme="minorHAnsi" w:hAnsiTheme="minorHAnsi" w:cstheme="minorHAnsi"/>
          <w:sz w:val="22"/>
          <w:szCs w:val="22"/>
        </w:rPr>
        <w:t>PU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235A">
        <w:rPr>
          <w:rFonts w:asciiTheme="minorHAnsi" w:hAnsiTheme="minorHAnsi" w:cstheme="minorHAnsi"/>
          <w:sz w:val="22"/>
          <w:szCs w:val="22"/>
        </w:rPr>
        <w:t>nosilca PU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662A81">
        <w:rPr>
          <w:rFonts w:asciiTheme="minorHAnsi" w:hAnsiTheme="minorHAnsi" w:cstheme="minorHAnsi"/>
          <w:sz w:val="22"/>
          <w:szCs w:val="22"/>
        </w:rPr>
        <w:t>b</w:t>
      </w:r>
      <w:r w:rsidR="00E41200" w:rsidRPr="00E41200">
        <w:rPr>
          <w:rFonts w:asciiTheme="minorHAnsi" w:hAnsiTheme="minorHAnsi" w:cstheme="minorHAnsi"/>
          <w:sz w:val="22"/>
          <w:szCs w:val="22"/>
        </w:rPr>
        <w:t>v</w:t>
      </w:r>
      <w:r w:rsidR="00662A81">
        <w:rPr>
          <w:rFonts w:asciiTheme="minorHAnsi" w:hAnsiTheme="minorHAnsi" w:cstheme="minorHAnsi"/>
          <w:sz w:val="22"/>
          <w:szCs w:val="22"/>
        </w:rPr>
        <w:t>es</w:t>
      </w:r>
      <w:r w:rsidR="00E41200" w:rsidRPr="00E41200">
        <w:rPr>
          <w:rFonts w:asciiTheme="minorHAnsi" w:hAnsiTheme="minorHAnsi" w:cstheme="minorHAnsi"/>
          <w:sz w:val="22"/>
          <w:szCs w:val="22"/>
        </w:rPr>
        <w:t>til, da je uspo</w:t>
      </w:r>
      <w:r>
        <w:rPr>
          <w:rFonts w:asciiTheme="minorHAnsi" w:hAnsiTheme="minorHAnsi" w:cstheme="minorHAnsi"/>
          <w:sz w:val="22"/>
          <w:szCs w:val="22"/>
        </w:rPr>
        <w:t>s</w:t>
      </w:r>
      <w:r w:rsidR="00E41200" w:rsidRPr="00E41200">
        <w:rPr>
          <w:rFonts w:asciiTheme="minorHAnsi" w:hAnsiTheme="minorHAnsi" w:cstheme="minorHAnsi"/>
          <w:sz w:val="22"/>
          <w:szCs w:val="22"/>
        </w:rPr>
        <w:t>abljanje zaključil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05822C4" w14:textId="258AA168" w:rsidR="00E41200" w:rsidRDefault="00E41200" w:rsidP="002B3EE2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po navodilih </w:t>
      </w:r>
      <w:r w:rsidR="00CA235A">
        <w:rPr>
          <w:rFonts w:asciiTheme="minorHAnsi" w:hAnsiTheme="minorHAnsi" w:cstheme="minorHAnsi"/>
          <w:sz w:val="22"/>
          <w:szCs w:val="22"/>
        </w:rPr>
        <w:t>nosilca PU</w:t>
      </w:r>
      <w:r w:rsidRPr="00E41200">
        <w:rPr>
          <w:rFonts w:asciiTheme="minorHAnsi" w:hAnsiTheme="minorHAnsi" w:cstheme="minorHAnsi"/>
          <w:sz w:val="22"/>
          <w:szCs w:val="22"/>
        </w:rPr>
        <w:t xml:space="preserve"> in Navodilih o izvedbi PU FE UM, objavljenih na spletni strani FE, izdelal zaključno pisno Poročilo o opravljenem praktičnem usposabljanju</w:t>
      </w:r>
      <w:r w:rsidR="00582788">
        <w:rPr>
          <w:rFonts w:asciiTheme="minorHAnsi" w:hAnsiTheme="minorHAnsi" w:cstheme="minorHAnsi"/>
          <w:sz w:val="22"/>
          <w:szCs w:val="22"/>
        </w:rPr>
        <w:t>,</w:t>
      </w:r>
    </w:p>
    <w:p w14:paraId="764A142E" w14:textId="77777777" w:rsidR="00582788" w:rsidRPr="005A5BD9" w:rsidRDefault="00582788" w:rsidP="00582788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5BD9">
        <w:rPr>
          <w:rFonts w:asciiTheme="minorHAnsi" w:hAnsiTheme="minorHAnsi" w:cstheme="minorHAnsi"/>
          <w:sz w:val="22"/>
          <w:szCs w:val="22"/>
        </w:rPr>
        <w:t>izpolnil spletni vprašalnik in opravil druge obveznosti, določene v učnem načrtu PU,</w:t>
      </w:r>
    </w:p>
    <w:p w14:paraId="5E0ABA66" w14:textId="77777777" w:rsidR="00582788" w:rsidRPr="005A5BD9" w:rsidRDefault="00582788" w:rsidP="00582788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5BD9">
        <w:rPr>
          <w:rFonts w:asciiTheme="minorHAnsi" w:hAnsiTheme="minorHAnsi" w:cstheme="minorHAnsi"/>
          <w:sz w:val="22"/>
          <w:szCs w:val="22"/>
        </w:rPr>
        <w:t>si uredil prehrano in prevoz v času opravljanja PU,</w:t>
      </w:r>
    </w:p>
    <w:p w14:paraId="52043D29" w14:textId="77777777" w:rsidR="00582788" w:rsidRPr="005A5BD9" w:rsidRDefault="00582788" w:rsidP="00582788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5BD9">
        <w:rPr>
          <w:rFonts w:asciiTheme="minorHAnsi" w:hAnsiTheme="minorHAnsi" w:cstheme="minorHAnsi"/>
          <w:sz w:val="22"/>
          <w:szCs w:val="22"/>
        </w:rPr>
        <w:t>opravil predavanja (seminar) pri predmetu PU pred pričetkom opravljanja PU.</w:t>
      </w:r>
    </w:p>
    <w:p w14:paraId="5B44C871" w14:textId="77777777" w:rsidR="005E2990" w:rsidRPr="00582788" w:rsidRDefault="005E2990" w:rsidP="00582788">
      <w:pPr>
        <w:jc w:val="both"/>
        <w:rPr>
          <w:rFonts w:asciiTheme="minorHAnsi" w:hAnsiTheme="minorHAnsi"/>
          <w:sz w:val="22"/>
        </w:rPr>
      </w:pPr>
    </w:p>
    <w:p w14:paraId="7D9D43FD" w14:textId="77777777" w:rsidR="007F1ACD" w:rsidRPr="00F10773" w:rsidRDefault="007F1ACD" w:rsidP="006E6177">
      <w:pPr>
        <w:jc w:val="both"/>
        <w:rPr>
          <w:rFonts w:asciiTheme="minorHAnsi" w:hAnsiTheme="minorHAnsi" w:cstheme="minorHAnsi"/>
          <w:sz w:val="22"/>
          <w:szCs w:val="22"/>
          <w:highlight w:val="magenta"/>
        </w:rPr>
      </w:pPr>
    </w:p>
    <w:p w14:paraId="6E3629BE" w14:textId="5D0695ED" w:rsidR="004B22A6" w:rsidRPr="00F10773" w:rsidRDefault="00E41200" w:rsidP="006E6177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magenta"/>
        </w:rPr>
      </w:pPr>
      <w:r w:rsidRPr="00E41200">
        <w:rPr>
          <w:rFonts w:asciiTheme="minorHAnsi" w:hAnsiTheme="minorHAnsi" w:cstheme="minorHAnsi"/>
          <w:color w:val="000000"/>
          <w:sz w:val="22"/>
          <w:szCs w:val="22"/>
        </w:rPr>
        <w:t>(2) V prime</w:t>
      </w:r>
      <w:r w:rsidR="00253A49">
        <w:rPr>
          <w:rFonts w:asciiTheme="minorHAnsi" w:hAnsiTheme="minorHAnsi" w:cstheme="minorHAnsi"/>
          <w:color w:val="000000"/>
          <w:sz w:val="22"/>
          <w:szCs w:val="22"/>
        </w:rPr>
        <w:t>ru, da je izpit za uč</w:t>
      </w:r>
      <w:r w:rsidR="00662A81">
        <w:rPr>
          <w:rFonts w:asciiTheme="minorHAnsi" w:hAnsiTheme="minorHAnsi" w:cstheme="minorHAnsi"/>
          <w:color w:val="000000"/>
          <w:sz w:val="22"/>
          <w:szCs w:val="22"/>
        </w:rPr>
        <w:t>no enoto PU (predstavitev</w:t>
      </w:r>
      <w:r w:rsidR="005E2990">
        <w:rPr>
          <w:rFonts w:asciiTheme="minorHAnsi" w:hAnsiTheme="minorHAnsi" w:cstheme="minorHAnsi"/>
          <w:color w:val="000000"/>
          <w:sz w:val="22"/>
          <w:szCs w:val="22"/>
        </w:rPr>
        <w:t xml:space="preserve"> in zagovor</w:t>
      </w:r>
      <w:r w:rsidR="00662A81">
        <w:rPr>
          <w:rFonts w:asciiTheme="minorHAnsi" w:hAnsiTheme="minorHAnsi" w:cstheme="minorHAnsi"/>
          <w:color w:val="000000"/>
          <w:sz w:val="22"/>
          <w:szCs w:val="22"/>
        </w:rPr>
        <w:t xml:space="preserve"> izdelanega P</w:t>
      </w:r>
      <w:r w:rsidRPr="00E41200">
        <w:rPr>
          <w:rFonts w:asciiTheme="minorHAnsi" w:hAnsiTheme="minorHAnsi" w:cstheme="minorHAnsi"/>
          <w:color w:val="000000"/>
          <w:sz w:val="22"/>
          <w:szCs w:val="22"/>
        </w:rPr>
        <w:t>oročila</w:t>
      </w:r>
      <w:r w:rsidR="00662A81">
        <w:rPr>
          <w:rFonts w:asciiTheme="minorHAnsi" w:hAnsiTheme="minorHAnsi" w:cstheme="minorHAnsi"/>
          <w:color w:val="000000"/>
          <w:sz w:val="22"/>
          <w:szCs w:val="22"/>
        </w:rPr>
        <w:t xml:space="preserve"> o opravljenem praktičnem usposabljanju</w:t>
      </w:r>
      <w:r w:rsidRPr="00E41200">
        <w:rPr>
          <w:rFonts w:asciiTheme="minorHAnsi" w:hAnsiTheme="minorHAnsi" w:cstheme="minorHAnsi"/>
          <w:color w:val="000000"/>
          <w:sz w:val="22"/>
          <w:szCs w:val="22"/>
        </w:rPr>
        <w:t>) neuspešen, ima študent možnost ponovnega opravljanja na naslednjem razpisanem izpitnem roku.</w:t>
      </w:r>
    </w:p>
    <w:p w14:paraId="2EEC6246" w14:textId="4CDE2F1F" w:rsidR="006E1D9E" w:rsidRDefault="006E1D9E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A3671" w14:textId="77777777" w:rsidR="005A5BD9" w:rsidRDefault="005A5BD9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BE1EE" w14:textId="77777777" w:rsidR="005A5BD9" w:rsidRDefault="005A5BD9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E9061" w14:textId="77777777" w:rsidR="004068F8" w:rsidRPr="00F10773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lastRenderedPageBreak/>
        <w:t>IV. Obveznosti FE UM</w:t>
      </w:r>
    </w:p>
    <w:p w14:paraId="6C95B792" w14:textId="77777777" w:rsidR="004068F8" w:rsidRPr="00F10773" w:rsidRDefault="004068F8" w:rsidP="006E6177">
      <w:pPr>
        <w:ind w:hanging="425"/>
        <w:jc w:val="center"/>
        <w:rPr>
          <w:rFonts w:asciiTheme="minorHAnsi" w:hAnsiTheme="minorHAnsi" w:cstheme="minorHAnsi"/>
          <w:sz w:val="22"/>
          <w:szCs w:val="22"/>
        </w:rPr>
      </w:pPr>
    </w:p>
    <w:p w14:paraId="46B0502E" w14:textId="77777777" w:rsidR="006B53C1" w:rsidRPr="00F10773" w:rsidRDefault="004068F8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B069E17" w14:textId="77EBD243" w:rsidR="00FE0F4C" w:rsidRDefault="00FE0F4C" w:rsidP="006E6177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14:paraId="42C9EF26" w14:textId="2A0F8EC1" w:rsidR="00E41200" w:rsidRDefault="00E41200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>FE UM se zavezuje, da bo:</w:t>
      </w:r>
    </w:p>
    <w:p w14:paraId="31E439F0" w14:textId="77777777" w:rsidR="00FE0F4C" w:rsidRDefault="00FE0F4C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E85115" w14:textId="49B94A63" w:rsidR="00E41200" w:rsidRPr="005A5BD9" w:rsidRDefault="00E41200" w:rsidP="002B3EE2">
      <w:pPr>
        <w:numPr>
          <w:ilvl w:val="0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vodila ustrezno dokumentacijo o izvajalcih in poteku izvajanja PU študenta ter študentu nudila strokovno pomoč pri izvajanju praktičnega usposabljanja ter ga preko </w:t>
      </w:r>
      <w:r w:rsidR="00CA235A">
        <w:rPr>
          <w:rFonts w:asciiTheme="minorHAnsi" w:hAnsiTheme="minorHAnsi" w:cstheme="minorHAnsi"/>
          <w:sz w:val="22"/>
          <w:szCs w:val="22"/>
        </w:rPr>
        <w:t>nosilca PU</w:t>
      </w:r>
      <w:r w:rsidRPr="00E41200">
        <w:rPr>
          <w:rFonts w:asciiTheme="minorHAnsi" w:hAnsiTheme="minorHAnsi" w:cstheme="minorHAnsi"/>
          <w:sz w:val="22"/>
          <w:szCs w:val="22"/>
        </w:rPr>
        <w:t xml:space="preserve"> tudi </w:t>
      </w:r>
      <w:r w:rsidRPr="005A5BD9">
        <w:rPr>
          <w:rFonts w:asciiTheme="minorHAnsi" w:hAnsiTheme="minorHAnsi" w:cstheme="minorHAnsi"/>
          <w:sz w:val="22"/>
          <w:szCs w:val="22"/>
        </w:rPr>
        <w:t>spremljala,</w:t>
      </w:r>
    </w:p>
    <w:p w14:paraId="688B7818" w14:textId="77777777" w:rsidR="00582788" w:rsidRPr="005A5BD9" w:rsidRDefault="00582788" w:rsidP="00582788">
      <w:pPr>
        <w:numPr>
          <w:ilvl w:val="0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5BD9">
        <w:rPr>
          <w:rFonts w:asciiTheme="minorHAnsi" w:hAnsiTheme="minorHAnsi" w:cstheme="minorHAnsi"/>
          <w:sz w:val="22"/>
          <w:szCs w:val="22"/>
        </w:rPr>
        <w:t>v skladu s 1. alinejo 3. odstavka 20.člena ZPIZ-2 plačala prispevek za posebne primere zavarovanja (za invalidnost in smrt, ki je posledica poškodbe pri delu).</w:t>
      </w:r>
    </w:p>
    <w:p w14:paraId="401005D4" w14:textId="5EC33D27" w:rsidR="001C4F29" w:rsidRDefault="001C4F29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F0D48" w14:textId="77777777" w:rsidR="005A5BD9" w:rsidRPr="00AB7F00" w:rsidRDefault="005A5BD9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E4EEB" w14:textId="2F366EC0" w:rsidR="004068F8" w:rsidRPr="00AB7F00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F00">
        <w:rPr>
          <w:rFonts w:asciiTheme="minorHAnsi" w:hAnsiTheme="minorHAnsi" w:cstheme="minorHAnsi"/>
          <w:b/>
          <w:sz w:val="22"/>
          <w:szCs w:val="22"/>
        </w:rPr>
        <w:t>V. Obveznosti organizacije</w:t>
      </w:r>
    </w:p>
    <w:p w14:paraId="18D671A1" w14:textId="77777777" w:rsidR="004068F8" w:rsidRPr="00AB7F00" w:rsidRDefault="004068F8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D1E276" w14:textId="77777777" w:rsidR="004068F8" w:rsidRPr="00AB7F00" w:rsidRDefault="004068F8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F0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FE9B2D2" w14:textId="765CB64B" w:rsidR="004068F8" w:rsidRDefault="004068F8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96F85E" w14:textId="1B8F6C07" w:rsidR="00E41200" w:rsidRDefault="00E41200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>Organizacija se zavezuje, da bo:</w:t>
      </w:r>
    </w:p>
    <w:p w14:paraId="68301917" w14:textId="77777777" w:rsidR="00FE0F4C" w:rsidRDefault="00FE0F4C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30CC8" w14:textId="1E5650A0" w:rsidR="00E41200" w:rsidRPr="00E41200" w:rsidRDefault="00E41200" w:rsidP="002B3EE2">
      <w:pPr>
        <w:numPr>
          <w:ilvl w:val="0"/>
          <w:numId w:val="25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200">
        <w:rPr>
          <w:rFonts w:asciiTheme="minorHAnsi" w:hAnsiTheme="minorHAnsi" w:cstheme="minorHAnsi"/>
          <w:sz w:val="22"/>
          <w:szCs w:val="22"/>
        </w:rPr>
        <w:t xml:space="preserve">PU študenta izvedla skladno s programom, ki sta ga pred pričetkom usposabljanja uskladila mentor in </w:t>
      </w:r>
      <w:r w:rsidR="00200AA2">
        <w:rPr>
          <w:rFonts w:asciiTheme="minorHAnsi" w:hAnsiTheme="minorHAnsi" w:cstheme="minorHAnsi"/>
          <w:sz w:val="22"/>
          <w:szCs w:val="22"/>
        </w:rPr>
        <w:t>nosilec</w:t>
      </w:r>
      <w:r w:rsidR="00EB6020">
        <w:rPr>
          <w:rFonts w:asciiTheme="minorHAnsi" w:hAnsiTheme="minorHAnsi" w:cstheme="minorHAnsi"/>
          <w:sz w:val="22"/>
          <w:szCs w:val="22"/>
        </w:rPr>
        <w:t xml:space="preserve"> </w:t>
      </w:r>
      <w:r w:rsidR="00582788">
        <w:rPr>
          <w:rFonts w:asciiTheme="minorHAnsi" w:hAnsiTheme="minorHAnsi" w:cstheme="minorHAnsi"/>
          <w:sz w:val="22"/>
          <w:szCs w:val="22"/>
        </w:rPr>
        <w:t xml:space="preserve">učne enote </w:t>
      </w:r>
      <w:r w:rsidR="00EB6020">
        <w:rPr>
          <w:rFonts w:asciiTheme="minorHAnsi" w:hAnsiTheme="minorHAnsi" w:cstheme="minorHAnsi"/>
          <w:sz w:val="22"/>
          <w:szCs w:val="22"/>
        </w:rPr>
        <w:t>na FE UM in sicer v terminu od ……………………</w:t>
      </w:r>
      <w:r w:rsidR="00187A8C">
        <w:rPr>
          <w:rFonts w:asciiTheme="minorHAnsi" w:hAnsiTheme="minorHAnsi" w:cstheme="minorHAnsi"/>
          <w:sz w:val="22"/>
          <w:szCs w:val="22"/>
        </w:rPr>
        <w:t xml:space="preserve"> </w:t>
      </w:r>
      <w:r w:rsidR="00EB6020">
        <w:rPr>
          <w:rFonts w:asciiTheme="minorHAnsi" w:hAnsiTheme="minorHAnsi" w:cstheme="minorHAnsi"/>
          <w:sz w:val="22"/>
          <w:szCs w:val="22"/>
        </w:rPr>
        <w:t>do</w:t>
      </w:r>
      <w:r w:rsidR="00187A8C">
        <w:rPr>
          <w:rFonts w:asciiTheme="minorHAnsi" w:hAnsiTheme="minorHAnsi" w:cstheme="minorHAnsi"/>
          <w:sz w:val="22"/>
          <w:szCs w:val="22"/>
        </w:rPr>
        <w:t xml:space="preserve"> </w:t>
      </w:r>
      <w:r w:rsidR="00EB6020">
        <w:rPr>
          <w:rFonts w:asciiTheme="minorHAnsi" w:hAnsiTheme="minorHAnsi" w:cstheme="minorHAnsi"/>
          <w:sz w:val="22"/>
          <w:szCs w:val="22"/>
        </w:rPr>
        <w:t>………………….</w:t>
      </w:r>
      <w:r w:rsidR="00582788" w:rsidRPr="0058278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AE0082" w14:textId="117C6C02" w:rsidR="0011542A" w:rsidRDefault="00BC13C6" w:rsidP="002B3EE2">
      <w:pPr>
        <w:numPr>
          <w:ilvl w:val="0"/>
          <w:numId w:val="25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 po tem sporazumu</w:t>
      </w:r>
      <w:r w:rsidR="00E41200" w:rsidRPr="00E41200">
        <w:rPr>
          <w:rFonts w:asciiTheme="minorHAnsi" w:hAnsiTheme="minorHAnsi" w:cstheme="minorHAnsi"/>
          <w:sz w:val="22"/>
          <w:szCs w:val="22"/>
        </w:rPr>
        <w:t xml:space="preserve"> bo vodil strokovno usposobljeni delavec/mentor:</w:t>
      </w:r>
    </w:p>
    <w:p w14:paraId="043BD378" w14:textId="77777777" w:rsidR="002B3EE2" w:rsidRDefault="002B3EE2" w:rsidP="002B3EE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384"/>
      </w:tblGrid>
      <w:tr w:rsidR="002B3EE2" w:rsidRPr="00F10773" w14:paraId="4119E2F1" w14:textId="77777777" w:rsidTr="00AB7F00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67835" w14:textId="4193155C" w:rsidR="00FD5336" w:rsidRPr="00F10773" w:rsidRDefault="00682EDA" w:rsidP="00AB7F00">
            <w:pPr>
              <w:spacing w:line="360" w:lineRule="auto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D5336" w:rsidRPr="00F10773">
              <w:rPr>
                <w:rFonts w:asciiTheme="minorHAnsi" w:hAnsiTheme="minorHAnsi" w:cstheme="minorHAnsi"/>
                <w:sz w:val="22"/>
                <w:szCs w:val="22"/>
              </w:rPr>
              <w:t>me in</w:t>
            </w:r>
            <w:r w:rsidR="00E41200">
              <w:rPr>
                <w:rFonts w:asciiTheme="minorHAnsi" w:hAnsiTheme="minorHAnsi" w:cstheme="minorHAnsi"/>
                <w:sz w:val="22"/>
                <w:szCs w:val="22"/>
              </w:rPr>
              <w:t xml:space="preserve"> priimek</w:t>
            </w:r>
            <w:r w:rsidR="00FD5336" w:rsidRPr="00F107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4E6232" w14:textId="77777777" w:rsidR="00FD5336" w:rsidRPr="00F10773" w:rsidRDefault="00FD5336" w:rsidP="002B3EE2">
            <w:pPr>
              <w:spacing w:line="360" w:lineRule="auto"/>
              <w:ind w:left="85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EE2" w:rsidRPr="00F10773" w14:paraId="4CA7C4DD" w14:textId="77777777" w:rsidTr="00AB7F00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41C08" w14:textId="6039EE27" w:rsidR="00FD5336" w:rsidRPr="00F10773" w:rsidRDefault="00682EDA" w:rsidP="00AB7F00">
            <w:pPr>
              <w:spacing w:line="360" w:lineRule="auto"/>
              <w:ind w:left="709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FD5336" w:rsidRPr="00F10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topnja i</w:t>
            </w:r>
            <w:r w:rsidR="00E4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zobrazbe</w:t>
            </w:r>
            <w:r w:rsidR="00FD5336" w:rsidRPr="00F10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84" w:type="dxa"/>
            <w:tcBorders>
              <w:left w:val="nil"/>
              <w:right w:val="nil"/>
            </w:tcBorders>
            <w:shd w:val="clear" w:color="auto" w:fill="auto"/>
          </w:tcPr>
          <w:p w14:paraId="195428A3" w14:textId="77777777" w:rsidR="00FD5336" w:rsidRPr="00F10773" w:rsidRDefault="00FD5336" w:rsidP="002B3EE2">
            <w:pPr>
              <w:spacing w:line="360" w:lineRule="auto"/>
              <w:ind w:left="85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EE2" w:rsidRPr="00F10773" w14:paraId="7F369B4B" w14:textId="77777777" w:rsidTr="00AB7F00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2F58" w14:textId="53EE0CE8" w:rsidR="00FD5336" w:rsidRPr="00F10773" w:rsidRDefault="00682EDA" w:rsidP="00AB7F00">
            <w:pPr>
              <w:spacing w:line="360" w:lineRule="auto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D5336" w:rsidRPr="00F10773">
              <w:rPr>
                <w:rFonts w:asciiTheme="minorHAnsi" w:hAnsiTheme="minorHAnsi" w:cstheme="minorHAnsi"/>
                <w:sz w:val="22"/>
                <w:szCs w:val="22"/>
              </w:rPr>
              <w:t>lektronsk</w:t>
            </w:r>
            <w:r w:rsidR="00E41200">
              <w:rPr>
                <w:rFonts w:asciiTheme="minorHAnsi" w:hAnsiTheme="minorHAnsi" w:cstheme="minorHAnsi"/>
                <w:sz w:val="22"/>
                <w:szCs w:val="22"/>
              </w:rPr>
              <w:t>i naslov</w:t>
            </w:r>
            <w:r w:rsidR="00FD5336" w:rsidRPr="00F107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84" w:type="dxa"/>
            <w:tcBorders>
              <w:left w:val="nil"/>
              <w:right w:val="nil"/>
            </w:tcBorders>
            <w:shd w:val="clear" w:color="auto" w:fill="auto"/>
          </w:tcPr>
          <w:p w14:paraId="157D33BD" w14:textId="77777777" w:rsidR="00FD5336" w:rsidRPr="00F10773" w:rsidRDefault="00FD5336" w:rsidP="002B3EE2">
            <w:pPr>
              <w:spacing w:line="360" w:lineRule="auto"/>
              <w:ind w:left="85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EE2" w:rsidRPr="00F10773" w14:paraId="57B46B8D" w14:textId="77777777" w:rsidTr="00AB7F00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090F1" w14:textId="5AA12207" w:rsidR="00FD5336" w:rsidRPr="00F10773" w:rsidRDefault="00682EDA" w:rsidP="00AB7F00">
            <w:pPr>
              <w:spacing w:line="360" w:lineRule="auto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7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D5336" w:rsidRPr="00F10773">
              <w:rPr>
                <w:rFonts w:asciiTheme="minorHAnsi" w:hAnsiTheme="minorHAnsi" w:cstheme="minorHAnsi"/>
                <w:sz w:val="22"/>
                <w:szCs w:val="22"/>
              </w:rPr>
              <w:t xml:space="preserve">elefonska </w:t>
            </w:r>
            <w:r w:rsidR="00E41200">
              <w:rPr>
                <w:rFonts w:asciiTheme="minorHAnsi" w:hAnsiTheme="minorHAnsi" w:cstheme="minorHAnsi"/>
                <w:sz w:val="22"/>
                <w:szCs w:val="22"/>
              </w:rPr>
              <w:t>številka</w:t>
            </w:r>
            <w:r w:rsidR="00FD5336" w:rsidRPr="00F107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84" w:type="dxa"/>
            <w:tcBorders>
              <w:left w:val="nil"/>
              <w:right w:val="nil"/>
            </w:tcBorders>
            <w:shd w:val="clear" w:color="auto" w:fill="auto"/>
          </w:tcPr>
          <w:p w14:paraId="63F561C3" w14:textId="77777777" w:rsidR="00FD5336" w:rsidRPr="00F10773" w:rsidRDefault="00FD5336" w:rsidP="002B3EE2">
            <w:pPr>
              <w:spacing w:line="360" w:lineRule="auto"/>
              <w:ind w:left="85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192795" w14:textId="77777777" w:rsidR="005A5BD9" w:rsidRDefault="005A5BD9" w:rsidP="005A5BD9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3417909F" w14:textId="165D51D5" w:rsidR="000F228D" w:rsidRPr="000F228D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>da bo mentorju omogočila opravljanje svetovanja in nadzora nad izvajanjem PU,</w:t>
      </w:r>
    </w:p>
    <w:p w14:paraId="0713E7BA" w14:textId="1A0D83CB" w:rsidR="000F228D" w:rsidRPr="000F228D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 xml:space="preserve">omogočila svetovanje in nadzor PU </w:t>
      </w:r>
      <w:r w:rsidR="00200AA2">
        <w:rPr>
          <w:rFonts w:asciiTheme="minorHAnsi" w:hAnsiTheme="minorHAnsi" w:cstheme="minorHAnsi"/>
          <w:sz w:val="22"/>
          <w:szCs w:val="22"/>
        </w:rPr>
        <w:t>nosilcu</w:t>
      </w:r>
      <w:r w:rsidRPr="000F228D">
        <w:rPr>
          <w:rFonts w:asciiTheme="minorHAnsi" w:hAnsiTheme="minorHAnsi" w:cstheme="minorHAnsi"/>
          <w:sz w:val="22"/>
          <w:szCs w:val="22"/>
        </w:rPr>
        <w:t xml:space="preserve"> FE UM, </w:t>
      </w:r>
    </w:p>
    <w:p w14:paraId="21AD7462" w14:textId="77777777" w:rsidR="000F228D" w:rsidRPr="000F228D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>pred začetkom opravljanja PU seznanila študenta z delom in nalogami, ki jih bo opravljal,</w:t>
      </w:r>
    </w:p>
    <w:p w14:paraId="165694B8" w14:textId="77777777" w:rsidR="000F228D" w:rsidRPr="000F228D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 xml:space="preserve">študenta seznanila s predpisi o varnosti in zdravju pri delu ter s splošnimi in posebnimi nevarnostmi ter ukrepi za varno delo pri opravljanju praktičnega usposabljanja in mu nudila potrebna zaščitna sredstva, </w:t>
      </w:r>
    </w:p>
    <w:p w14:paraId="12940467" w14:textId="77777777" w:rsidR="000F228D" w:rsidRPr="000F228D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 xml:space="preserve">po potrebi in v skladu z veljavno zakonodajo študenta napotila na ustrezen zdravstveni pregled in krila stroške zdravstvenega pregleda, </w:t>
      </w:r>
    </w:p>
    <w:p w14:paraId="5379A7AD" w14:textId="568A2CAC" w:rsidR="000F228D" w:rsidRPr="000F228D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 xml:space="preserve">študentu svetovala in ga usmerjala pri izdelavi Poročila o praktičnem usposabljanju, </w:t>
      </w:r>
    </w:p>
    <w:p w14:paraId="588E30E2" w14:textId="2FADAABD" w:rsidR="00BC13C6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 xml:space="preserve">ob zaključku PU izdala študentu Potrdilo o izvedbi praktičnega usposabljanja, </w:t>
      </w:r>
    </w:p>
    <w:p w14:paraId="7D2283E4" w14:textId="36CC972B" w:rsidR="000F228D" w:rsidRPr="00AB7F00" w:rsidRDefault="00BC13C6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 bo mentor izpolnil </w:t>
      </w:r>
      <w:r w:rsidR="00DD354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nonimni vprašalnik</w:t>
      </w:r>
      <w:r w:rsidR="002B3EE2" w:rsidRPr="00AB7F00">
        <w:rPr>
          <w:rFonts w:asciiTheme="minorHAnsi" w:hAnsiTheme="minorHAnsi" w:cstheme="minorHAnsi"/>
          <w:sz w:val="22"/>
          <w:szCs w:val="22"/>
        </w:rPr>
        <w:t xml:space="preserve"> za mentorje v</w:t>
      </w:r>
      <w:r w:rsidR="00DD354A">
        <w:rPr>
          <w:rFonts w:asciiTheme="minorHAnsi" w:hAnsiTheme="minorHAnsi" w:cstheme="minorHAnsi"/>
          <w:sz w:val="22"/>
          <w:szCs w:val="22"/>
        </w:rPr>
        <w:t xml:space="preserve"> delovni</w:t>
      </w:r>
      <w:r w:rsidR="002B3EE2" w:rsidRPr="00AB7F00">
        <w:rPr>
          <w:rFonts w:asciiTheme="minorHAnsi" w:hAnsiTheme="minorHAnsi" w:cstheme="minorHAnsi"/>
          <w:sz w:val="22"/>
          <w:szCs w:val="22"/>
        </w:rPr>
        <w:t xml:space="preserve"> organizaciji</w:t>
      </w:r>
      <w:r w:rsidR="000F228D" w:rsidRPr="00AB7F00">
        <w:rPr>
          <w:rFonts w:asciiTheme="minorHAnsi" w:hAnsiTheme="minorHAnsi" w:cstheme="minorHAnsi"/>
          <w:sz w:val="22"/>
          <w:szCs w:val="22"/>
        </w:rPr>
        <w:t xml:space="preserve"> o izvedbi PU,</w:t>
      </w:r>
      <w:r>
        <w:rPr>
          <w:rFonts w:asciiTheme="minorHAnsi" w:hAnsiTheme="minorHAnsi" w:cstheme="minorHAnsi"/>
          <w:sz w:val="22"/>
          <w:szCs w:val="22"/>
        </w:rPr>
        <w:t>ki se nahaja na spletni povezavi……………..</w:t>
      </w:r>
    </w:p>
    <w:p w14:paraId="302ABF2F" w14:textId="77777777" w:rsidR="000F228D" w:rsidRPr="00AB7F00" w:rsidRDefault="000F228D" w:rsidP="002B3EE2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7F00">
        <w:rPr>
          <w:rFonts w:asciiTheme="minorHAnsi" w:hAnsiTheme="minorHAnsi" w:cstheme="minorHAnsi"/>
          <w:sz w:val="22"/>
          <w:szCs w:val="22"/>
        </w:rPr>
        <w:t>varovala osebne podatke študenta v skladu z veljavno zakonodajo,</w:t>
      </w:r>
    </w:p>
    <w:p w14:paraId="515FBFF3" w14:textId="77777777" w:rsidR="00582788" w:rsidRPr="005A5BD9" w:rsidRDefault="00582788" w:rsidP="00582788">
      <w:pPr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5BD9">
        <w:rPr>
          <w:rFonts w:asciiTheme="minorHAnsi" w:hAnsiTheme="minorHAnsi" w:cstheme="minorHAnsi"/>
          <w:sz w:val="22"/>
          <w:szCs w:val="22"/>
        </w:rPr>
        <w:t>v skladu s 3. alinejo 2. točke 49. člena in 55. člena ZZVZZ plačala prispevek za zavarovanje za poškodbo pri delu in poklicno bolezen za čas v katerem študent opravlja PU.</w:t>
      </w:r>
    </w:p>
    <w:p w14:paraId="70CF32A5" w14:textId="77777777" w:rsidR="002E3F90" w:rsidRDefault="002E3F90" w:rsidP="002E3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BC899" w14:textId="77777777" w:rsidR="002E3F90" w:rsidRDefault="002E3F90" w:rsidP="002E3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C8C80" w14:textId="77777777" w:rsidR="005A5BD9" w:rsidRDefault="005A5BD9" w:rsidP="002E3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D14E5" w14:textId="77777777" w:rsidR="005A5BD9" w:rsidRDefault="005A5BD9" w:rsidP="002E3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892A9" w14:textId="77777777" w:rsidR="005A5BD9" w:rsidRDefault="005A5BD9" w:rsidP="002E3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C8E89" w14:textId="77777777" w:rsidR="005A5BD9" w:rsidRDefault="005A5BD9" w:rsidP="002E3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C38A3" w14:textId="5D588A86" w:rsidR="004068F8" w:rsidRPr="00AB7F00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VI. Prenehanje </w:t>
      </w:r>
      <w:r w:rsidR="00DD354A">
        <w:rPr>
          <w:rFonts w:asciiTheme="minorHAnsi" w:hAnsiTheme="minorHAnsi" w:cstheme="minorHAnsi"/>
          <w:b/>
          <w:sz w:val="22"/>
          <w:szCs w:val="22"/>
        </w:rPr>
        <w:t>sporazuma</w:t>
      </w:r>
    </w:p>
    <w:p w14:paraId="65858534" w14:textId="77777777" w:rsidR="004068F8" w:rsidRPr="00AB7F00" w:rsidRDefault="004068F8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53FA60" w14:textId="77777777" w:rsidR="004068F8" w:rsidRPr="00AB7F00" w:rsidRDefault="004068F8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F0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6B91097" w14:textId="135634BD" w:rsidR="004068F8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E30EC" w14:textId="2957DD8A" w:rsidR="006B53C1" w:rsidRDefault="00BC13C6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Sporazum</w:t>
      </w:r>
      <w:r w:rsidR="000F228D" w:rsidRPr="000F228D">
        <w:rPr>
          <w:rFonts w:asciiTheme="minorHAnsi" w:hAnsiTheme="minorHAnsi" w:cstheme="minorHAnsi"/>
          <w:sz w:val="22"/>
          <w:szCs w:val="22"/>
        </w:rPr>
        <w:t xml:space="preserve"> lahko preneha sporazumno ali z</w:t>
      </w:r>
      <w:r w:rsidR="005E2990">
        <w:rPr>
          <w:rFonts w:asciiTheme="minorHAnsi" w:hAnsiTheme="minorHAnsi" w:cstheme="minorHAnsi"/>
          <w:sz w:val="22"/>
          <w:szCs w:val="22"/>
        </w:rPr>
        <w:t>aradi neizpolnjevanja obveznosti ene od</w:t>
      </w:r>
      <w:r w:rsidR="000F228D" w:rsidRPr="000F228D">
        <w:rPr>
          <w:rFonts w:asciiTheme="minorHAnsi" w:hAnsiTheme="minorHAnsi" w:cstheme="minorHAnsi"/>
          <w:sz w:val="22"/>
          <w:szCs w:val="22"/>
        </w:rPr>
        <w:t xml:space="preserve"> stra</w:t>
      </w:r>
      <w:r>
        <w:rPr>
          <w:rFonts w:asciiTheme="minorHAnsi" w:hAnsiTheme="minorHAnsi" w:cstheme="minorHAnsi"/>
          <w:sz w:val="22"/>
          <w:szCs w:val="22"/>
        </w:rPr>
        <w:t>nk. Odpoved Sporazuma</w:t>
      </w:r>
      <w:r w:rsidR="005E2990">
        <w:rPr>
          <w:rFonts w:asciiTheme="minorHAnsi" w:hAnsiTheme="minorHAnsi" w:cstheme="minorHAnsi"/>
          <w:sz w:val="22"/>
          <w:szCs w:val="22"/>
        </w:rPr>
        <w:t xml:space="preserve"> </w:t>
      </w:r>
      <w:r w:rsidR="000F228D" w:rsidRPr="000F228D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aradi neizpolnjevanja obveznosti ene od </w:t>
      </w:r>
      <w:r w:rsidR="000F228D" w:rsidRPr="000F228D">
        <w:rPr>
          <w:rFonts w:asciiTheme="minorHAnsi" w:hAnsiTheme="minorHAnsi" w:cstheme="minorHAnsi"/>
          <w:sz w:val="22"/>
          <w:szCs w:val="22"/>
        </w:rPr>
        <w:t>strank mora b</w:t>
      </w:r>
      <w:r>
        <w:rPr>
          <w:rFonts w:asciiTheme="minorHAnsi" w:hAnsiTheme="minorHAnsi" w:cstheme="minorHAnsi"/>
          <w:sz w:val="22"/>
          <w:szCs w:val="22"/>
        </w:rPr>
        <w:t>iti podana pisno vsem</w:t>
      </w:r>
      <w:r w:rsidR="000F228D" w:rsidRPr="000F228D">
        <w:rPr>
          <w:rFonts w:asciiTheme="minorHAnsi" w:hAnsiTheme="minorHAnsi" w:cstheme="minorHAnsi"/>
          <w:sz w:val="22"/>
          <w:szCs w:val="22"/>
        </w:rPr>
        <w:t xml:space="preserve"> strankam in v</w:t>
      </w:r>
      <w:r>
        <w:rPr>
          <w:rFonts w:asciiTheme="minorHAnsi" w:hAnsiTheme="minorHAnsi" w:cstheme="minorHAnsi"/>
          <w:sz w:val="22"/>
          <w:szCs w:val="22"/>
        </w:rPr>
        <w:t>elja takoj. O prenehanju Sporazuma</w:t>
      </w:r>
      <w:r w:rsidR="000F228D" w:rsidRPr="000F228D">
        <w:rPr>
          <w:rFonts w:asciiTheme="minorHAnsi" w:hAnsiTheme="minorHAnsi" w:cstheme="minorHAnsi"/>
          <w:sz w:val="22"/>
          <w:szCs w:val="22"/>
        </w:rPr>
        <w:t xml:space="preserve"> mora FE U</w:t>
      </w:r>
      <w:r>
        <w:rPr>
          <w:rFonts w:asciiTheme="minorHAnsi" w:hAnsiTheme="minorHAnsi" w:cstheme="minorHAnsi"/>
          <w:sz w:val="22"/>
          <w:szCs w:val="22"/>
        </w:rPr>
        <w:t xml:space="preserve">M takoj obvestiti vse </w:t>
      </w:r>
      <w:r w:rsidR="000F228D" w:rsidRPr="000F228D">
        <w:rPr>
          <w:rFonts w:asciiTheme="minorHAnsi" w:hAnsiTheme="minorHAnsi" w:cstheme="minorHAnsi"/>
          <w:sz w:val="22"/>
          <w:szCs w:val="22"/>
        </w:rPr>
        <w:t>stranke</w:t>
      </w:r>
      <w:r>
        <w:rPr>
          <w:rFonts w:asciiTheme="minorHAnsi" w:hAnsiTheme="minorHAnsi" w:cstheme="minorHAnsi"/>
          <w:sz w:val="22"/>
          <w:szCs w:val="22"/>
        </w:rPr>
        <w:t xml:space="preserve"> v sporazumu</w:t>
      </w:r>
      <w:r w:rsidR="000F228D" w:rsidRPr="000F228D">
        <w:rPr>
          <w:rFonts w:asciiTheme="minorHAnsi" w:hAnsiTheme="minorHAnsi" w:cstheme="minorHAnsi"/>
          <w:sz w:val="22"/>
          <w:szCs w:val="22"/>
        </w:rPr>
        <w:t>.</w:t>
      </w:r>
    </w:p>
    <w:p w14:paraId="66325B3B" w14:textId="6550BB5E" w:rsidR="006E6177" w:rsidRDefault="006E6177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2BF7BE" w14:textId="77777777" w:rsidR="005A5BD9" w:rsidRDefault="005A5BD9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69FB54" w14:textId="77777777" w:rsidR="004068F8" w:rsidRPr="00F10773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VII. Reševanje sporov</w:t>
      </w:r>
    </w:p>
    <w:p w14:paraId="046738C4" w14:textId="77777777" w:rsidR="00AB7F00" w:rsidRPr="00F10773" w:rsidRDefault="00AB7F00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F3EBFB" w14:textId="77777777" w:rsidR="004068F8" w:rsidRPr="00F10773" w:rsidRDefault="004068F8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1B0BE80" w14:textId="64DA0594" w:rsidR="004068F8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8DE75" w14:textId="1BB1674C" w:rsidR="004068F8" w:rsidRPr="00F10773" w:rsidRDefault="000F228D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 w:rsidRPr="000F228D">
        <w:rPr>
          <w:rFonts w:asciiTheme="minorHAnsi" w:hAnsiTheme="minorHAnsi" w:cstheme="minorHAnsi"/>
          <w:sz w:val="22"/>
          <w:szCs w:val="22"/>
        </w:rPr>
        <w:t xml:space="preserve">Morebitne spore, povezane s </w:t>
      </w:r>
      <w:r w:rsidR="00BC13C6">
        <w:rPr>
          <w:rFonts w:asciiTheme="minorHAnsi" w:hAnsiTheme="minorHAnsi" w:cstheme="minorHAnsi"/>
          <w:sz w:val="22"/>
          <w:szCs w:val="22"/>
        </w:rPr>
        <w:t>tem Sporazumom</w:t>
      </w:r>
      <w:r w:rsidRPr="000F228D">
        <w:rPr>
          <w:rFonts w:asciiTheme="minorHAnsi" w:hAnsiTheme="minorHAnsi" w:cstheme="minorHAnsi"/>
          <w:sz w:val="22"/>
          <w:szCs w:val="22"/>
        </w:rPr>
        <w:t>, bodo stranke reševale sporazumno. Če sporazuma ne morejo doseči, bo spor reševalo krajevno pristojno sodišče, kamor sodi sedež organizacije.</w:t>
      </w:r>
    </w:p>
    <w:p w14:paraId="4B4F19A1" w14:textId="52AF0CF3" w:rsidR="001C4F29" w:rsidRDefault="001C4F29" w:rsidP="006E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8AFC36" w14:textId="77777777" w:rsidR="001C4F29" w:rsidRPr="00F10773" w:rsidRDefault="001C4F29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2DD10E" w14:textId="77777777" w:rsidR="004068F8" w:rsidRPr="00F10773" w:rsidRDefault="004068F8" w:rsidP="006E6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VIII. Končne določbe</w:t>
      </w:r>
    </w:p>
    <w:p w14:paraId="5DB9C207" w14:textId="77777777" w:rsidR="004068F8" w:rsidRPr="00F10773" w:rsidRDefault="004068F8" w:rsidP="006E61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556C5F" w14:textId="77777777" w:rsidR="004068F8" w:rsidRPr="00F10773" w:rsidRDefault="004068F8" w:rsidP="006E6177">
      <w:pPr>
        <w:pStyle w:val="Odstavekseznama"/>
        <w:numPr>
          <w:ilvl w:val="0"/>
          <w:numId w:val="2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773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A2B4C94" w14:textId="2268FDC7" w:rsidR="004068F8" w:rsidRDefault="004068F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25C253" w14:textId="4269E942" w:rsidR="004068F8" w:rsidRPr="000F228D" w:rsidRDefault="00BC13C6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Sporazum</w:t>
      </w:r>
      <w:r w:rsidR="00957226">
        <w:rPr>
          <w:rFonts w:asciiTheme="minorHAnsi" w:hAnsiTheme="minorHAnsi" w:cstheme="minorHAnsi"/>
          <w:sz w:val="22"/>
          <w:szCs w:val="22"/>
        </w:rPr>
        <w:t xml:space="preserve"> je sklenjen</w:t>
      </w:r>
      <w:r w:rsidR="000F228D" w:rsidRPr="000F228D">
        <w:rPr>
          <w:rFonts w:asciiTheme="minorHAnsi" w:hAnsiTheme="minorHAnsi" w:cstheme="minorHAnsi"/>
          <w:sz w:val="22"/>
          <w:szCs w:val="22"/>
        </w:rPr>
        <w:t xml:space="preserve"> v treh (3) enakih izvodih, o</w:t>
      </w:r>
      <w:r>
        <w:rPr>
          <w:rFonts w:asciiTheme="minorHAnsi" w:hAnsiTheme="minorHAnsi" w:cstheme="minorHAnsi"/>
          <w:sz w:val="22"/>
          <w:szCs w:val="22"/>
        </w:rPr>
        <w:t>d katerih prejme vsaka</w:t>
      </w:r>
      <w:r w:rsidR="000F228D" w:rsidRPr="000F228D">
        <w:rPr>
          <w:rFonts w:asciiTheme="minorHAnsi" w:hAnsiTheme="minorHAnsi" w:cstheme="minorHAnsi"/>
          <w:sz w:val="22"/>
          <w:szCs w:val="22"/>
        </w:rPr>
        <w:t xml:space="preserve"> stranka po en (1) izvod.</w:t>
      </w:r>
      <w:r w:rsidR="004068F8" w:rsidRPr="000F22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EA03A" w14:textId="4DEAEB3E" w:rsidR="008005FF" w:rsidRPr="00F10773" w:rsidRDefault="008005FF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8FE87" w14:textId="2F5294A5" w:rsidR="004068F8" w:rsidRDefault="00DD6110" w:rsidP="006E61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Kraj in datum: </w:t>
      </w:r>
    </w:p>
    <w:p w14:paraId="32C04084" w14:textId="77777777" w:rsidR="004A5A48" w:rsidRDefault="004A5A48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5C521" w14:textId="77777777" w:rsidR="00FE0F4C" w:rsidRDefault="00FE0F4C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15" w:type="dxa"/>
        <w:tblLook w:val="04A0" w:firstRow="1" w:lastRow="0" w:firstColumn="1" w:lastColumn="0" w:noHBand="0" w:noVBand="1"/>
      </w:tblPr>
      <w:tblGrid>
        <w:gridCol w:w="3004"/>
        <w:gridCol w:w="321"/>
        <w:gridCol w:w="2830"/>
        <w:gridCol w:w="315"/>
        <w:gridCol w:w="2645"/>
      </w:tblGrid>
      <w:tr w:rsidR="000F228D" w:rsidRPr="000F228D" w14:paraId="0B9226C6" w14:textId="77777777" w:rsidTr="000F228D">
        <w:trPr>
          <w:trHeight w:val="583"/>
        </w:trPr>
        <w:tc>
          <w:tcPr>
            <w:tcW w:w="3004" w:type="dxa"/>
            <w:shd w:val="clear" w:color="auto" w:fill="auto"/>
          </w:tcPr>
          <w:p w14:paraId="44B1721D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</w:rPr>
              <w:t>dekan FE UM:</w:t>
            </w:r>
          </w:p>
        </w:tc>
        <w:tc>
          <w:tcPr>
            <w:tcW w:w="321" w:type="dxa"/>
            <w:shd w:val="clear" w:color="auto" w:fill="auto"/>
          </w:tcPr>
          <w:p w14:paraId="667389A4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14:paraId="797440E0" w14:textId="77777777" w:rsidR="000F228D" w:rsidRPr="000F228D" w:rsidRDefault="000F228D" w:rsidP="0067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</w:rPr>
              <w:t>Odgovorna oseba v organizaciji:</w:t>
            </w:r>
          </w:p>
        </w:tc>
        <w:tc>
          <w:tcPr>
            <w:tcW w:w="315" w:type="dxa"/>
            <w:shd w:val="clear" w:color="auto" w:fill="auto"/>
          </w:tcPr>
          <w:p w14:paraId="7BE9CB94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5333F6DC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</w:rPr>
              <w:t>Študent:</w:t>
            </w:r>
          </w:p>
        </w:tc>
      </w:tr>
      <w:tr w:rsidR="000F228D" w:rsidRPr="000F228D" w14:paraId="35B6FDE8" w14:textId="77777777" w:rsidTr="000F228D">
        <w:trPr>
          <w:trHeight w:val="571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2D09" w14:textId="2E02E934" w:rsidR="000F228D" w:rsidRPr="000F228D" w:rsidRDefault="0002666F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</w:t>
            </w:r>
            <w:r w:rsidR="000F228D" w:rsidRPr="000F228D">
              <w:rPr>
                <w:rFonts w:asciiTheme="minorHAnsi" w:hAnsiTheme="minorHAnsi" w:cstheme="minorHAnsi"/>
                <w:sz w:val="22"/>
                <w:szCs w:val="22"/>
              </w:rPr>
              <w:t>. prof. dr. Sebastijan Seme</w:t>
            </w:r>
          </w:p>
        </w:tc>
        <w:tc>
          <w:tcPr>
            <w:tcW w:w="321" w:type="dxa"/>
            <w:shd w:val="clear" w:color="auto" w:fill="auto"/>
          </w:tcPr>
          <w:p w14:paraId="195A611A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46E7139F" w14:textId="77777777" w:rsid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BEA14" w14:textId="5F150E36" w:rsidR="00DD6110" w:rsidRPr="000F228D" w:rsidRDefault="00DD6110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</w:tcPr>
          <w:p w14:paraId="6A5FD91E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7A193FF1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28D" w:rsidRPr="000F228D" w14:paraId="4EEB67DF" w14:textId="77777777" w:rsidTr="000F228D">
        <w:trPr>
          <w:trHeight w:val="583"/>
        </w:trPr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14:paraId="483782C6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21" w:type="dxa"/>
            <w:shd w:val="clear" w:color="auto" w:fill="auto"/>
          </w:tcPr>
          <w:p w14:paraId="14A0C970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775C898D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ime in priimek odgovorne osebe v organizaciji</w:t>
            </w:r>
          </w:p>
        </w:tc>
        <w:tc>
          <w:tcPr>
            <w:tcW w:w="315" w:type="dxa"/>
            <w:shd w:val="clear" w:color="auto" w:fill="auto"/>
          </w:tcPr>
          <w:p w14:paraId="3415EB72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47F64CC1" w14:textId="40B94815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ime in priimek študenta</w:t>
            </w:r>
          </w:p>
        </w:tc>
      </w:tr>
      <w:tr w:rsidR="000F228D" w:rsidRPr="000F228D" w14:paraId="5DDA6F09" w14:textId="77777777" w:rsidTr="000F228D">
        <w:trPr>
          <w:trHeight w:val="285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14:paraId="14819F96" w14:textId="77777777" w:rsid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14:paraId="37FCB519" w14:textId="6B7C2418" w:rsidR="00763D50" w:rsidRPr="000F228D" w:rsidRDefault="00763D50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21" w:type="dxa"/>
            <w:shd w:val="clear" w:color="auto" w:fill="auto"/>
          </w:tcPr>
          <w:p w14:paraId="74BC46D0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75F58562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15" w:type="dxa"/>
            <w:shd w:val="clear" w:color="auto" w:fill="auto"/>
          </w:tcPr>
          <w:p w14:paraId="670AE920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289E5974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0F228D" w:rsidRPr="000F228D" w14:paraId="76A61AC9" w14:textId="77777777" w:rsidTr="000F228D">
        <w:trPr>
          <w:trHeight w:val="285"/>
        </w:trPr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14:paraId="1FE29971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podpis in žig</w:t>
            </w:r>
          </w:p>
        </w:tc>
        <w:tc>
          <w:tcPr>
            <w:tcW w:w="321" w:type="dxa"/>
            <w:shd w:val="clear" w:color="auto" w:fill="auto"/>
          </w:tcPr>
          <w:p w14:paraId="5325507A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598D3CA6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podpis in žig</w:t>
            </w:r>
          </w:p>
        </w:tc>
        <w:tc>
          <w:tcPr>
            <w:tcW w:w="315" w:type="dxa"/>
            <w:shd w:val="clear" w:color="auto" w:fill="auto"/>
          </w:tcPr>
          <w:p w14:paraId="1A5C8E77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6BD21CC1" w14:textId="77777777" w:rsidR="000F228D" w:rsidRPr="000F228D" w:rsidRDefault="000F228D" w:rsidP="006E6177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F22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podpis</w:t>
            </w:r>
          </w:p>
        </w:tc>
      </w:tr>
    </w:tbl>
    <w:p w14:paraId="2F98C5B5" w14:textId="77777777" w:rsidR="00957226" w:rsidRDefault="00957226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584FA" w14:textId="77777777" w:rsidR="00957226" w:rsidRDefault="00957226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B2498" w14:textId="77777777" w:rsidR="00957226" w:rsidRDefault="00957226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E841E" w14:textId="77777777" w:rsidR="00957226" w:rsidRDefault="00957226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CC582" w14:textId="77777777" w:rsidR="00957226" w:rsidRDefault="00957226" w:rsidP="00957226">
      <w:pPr>
        <w:jc w:val="both"/>
        <w:rPr>
          <w:rFonts w:asciiTheme="minorHAnsi" w:hAnsiTheme="minorHAnsi" w:cstheme="minorHAnsi"/>
          <w:sz w:val="22"/>
          <w:szCs w:val="22"/>
        </w:rPr>
      </w:pPr>
      <w:r w:rsidRPr="00957226">
        <w:rPr>
          <w:rFonts w:asciiTheme="minorHAnsi" w:hAnsiTheme="minorHAnsi" w:cstheme="minorHAnsi"/>
          <w:sz w:val="22"/>
          <w:szCs w:val="22"/>
        </w:rPr>
        <w:t>Priloga:</w:t>
      </w:r>
    </w:p>
    <w:p w14:paraId="4A1B7D43" w14:textId="0C132C07" w:rsidR="00957226" w:rsidRPr="00957226" w:rsidRDefault="00957226" w:rsidP="00957226">
      <w:pPr>
        <w:pStyle w:val="Odstavekseznama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7226">
        <w:rPr>
          <w:rFonts w:asciiTheme="minorHAnsi" w:hAnsiTheme="minorHAnsi" w:cstheme="minorHAnsi"/>
          <w:spacing w:val="-2"/>
          <w:sz w:val="22"/>
          <w:szCs w:val="22"/>
        </w:rPr>
        <w:t>napotki</w:t>
      </w:r>
      <w:r w:rsidR="00DD35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mentorju v organizaciji za</w:t>
      </w:r>
      <w:r w:rsidRPr="0095722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delo</w:t>
      </w:r>
      <w:r w:rsidRPr="00957226">
        <w:rPr>
          <w:rFonts w:asciiTheme="minorHAnsi" w:hAnsiTheme="minorHAnsi" w:cstheme="minorHAnsi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95722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študentom,</w:t>
      </w:r>
      <w:r w:rsidRPr="0095722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ki</w:t>
      </w:r>
      <w:r w:rsidRPr="0095722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ima status</w:t>
      </w:r>
      <w:r w:rsidRPr="0095722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študenta</w:t>
      </w:r>
      <w:r w:rsidRPr="0095722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957226">
        <w:rPr>
          <w:rFonts w:asciiTheme="minorHAnsi" w:hAnsiTheme="minorHAnsi" w:cstheme="minorHAnsi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 xml:space="preserve">posebnimi </w:t>
      </w:r>
      <w:r w:rsidRPr="00957226">
        <w:rPr>
          <w:rFonts w:asciiTheme="minorHAnsi" w:hAnsiTheme="minorHAnsi" w:cstheme="minorHAnsi"/>
          <w:sz w:val="22"/>
          <w:szCs w:val="22"/>
        </w:rPr>
        <w:t>potrebami</w:t>
      </w:r>
      <w:r w:rsidRPr="009572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(v</w:t>
      </w:r>
      <w:r w:rsidRPr="009572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kolikor</w:t>
      </w:r>
      <w:r w:rsidRPr="009572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je</w:t>
      </w:r>
      <w:r w:rsidRPr="009572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relevantno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in</w:t>
      </w:r>
      <w:r w:rsidRPr="009572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v</w:t>
      </w:r>
      <w:r w:rsidRPr="009572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dogovoru</w:t>
      </w:r>
      <w:r w:rsidRPr="009572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226">
        <w:rPr>
          <w:rFonts w:asciiTheme="minorHAnsi" w:hAnsiTheme="minorHAnsi" w:cstheme="minorHAnsi"/>
          <w:sz w:val="22"/>
          <w:szCs w:val="22"/>
        </w:rPr>
        <w:t>s</w:t>
      </w:r>
      <w:r w:rsidRPr="00957226">
        <w:rPr>
          <w:rFonts w:asciiTheme="minorHAnsi" w:hAnsiTheme="minorHAnsi" w:cstheme="minorHAnsi"/>
          <w:spacing w:val="-2"/>
          <w:sz w:val="22"/>
          <w:szCs w:val="22"/>
        </w:rPr>
        <w:t xml:space="preserve"> študentom).</w:t>
      </w:r>
    </w:p>
    <w:p w14:paraId="2285156D" w14:textId="6693CC04" w:rsidR="00957226" w:rsidRPr="00957226" w:rsidRDefault="00957226" w:rsidP="006E617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57226" w:rsidRPr="00957226" w:rsidSect="00653D8E"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9" w:footer="1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52ED" w14:textId="77777777" w:rsidR="0016042F" w:rsidRDefault="0016042F" w:rsidP="00BB5C4F">
      <w:r>
        <w:separator/>
      </w:r>
    </w:p>
  </w:endnote>
  <w:endnote w:type="continuationSeparator" w:id="0">
    <w:p w14:paraId="327ED9F0" w14:textId="77777777" w:rsidR="0016042F" w:rsidRDefault="0016042F" w:rsidP="00BB5C4F">
      <w:r>
        <w:continuationSeparator/>
      </w:r>
    </w:p>
  </w:endnote>
  <w:endnote w:type="continuationNotice" w:id="1">
    <w:p w14:paraId="6DD3C9C1" w14:textId="77777777" w:rsidR="0016042F" w:rsidRDefault="00160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7E3A" w14:textId="4814F77B" w:rsidR="00D17A99" w:rsidRPr="00BB6A13" w:rsidRDefault="00413C63" w:rsidP="00D17A99">
    <w:pPr>
      <w:pStyle w:val="Noga"/>
      <w:jc w:val="center"/>
      <w:rPr>
        <w:rFonts w:ascii="Calibri" w:hAnsi="Calibri"/>
        <w:color w:val="006A8E"/>
        <w:sz w:val="18"/>
      </w:rPr>
    </w:pPr>
    <w:r w:rsidRPr="00BB6A13">
      <w:rPr>
        <w:rFonts w:ascii="Calibri" w:hAnsi="Calibri"/>
        <w:color w:val="006A8E"/>
        <w:sz w:val="18"/>
      </w:rPr>
      <w:fldChar w:fldCharType="begin"/>
    </w:r>
    <w:r w:rsidRPr="00BB6A13">
      <w:rPr>
        <w:rFonts w:ascii="Calibri" w:hAnsi="Calibri"/>
        <w:color w:val="006A8E"/>
        <w:sz w:val="18"/>
      </w:rPr>
      <w:instrText xml:space="preserve"> PAGE  \* Arabic  \* MERGEFORMAT </w:instrText>
    </w:r>
    <w:r w:rsidRPr="00BB6A13">
      <w:rPr>
        <w:rFonts w:ascii="Calibri" w:hAnsi="Calibri"/>
        <w:color w:val="006A8E"/>
        <w:sz w:val="18"/>
      </w:rPr>
      <w:fldChar w:fldCharType="separate"/>
    </w:r>
    <w:r w:rsidR="00F11581">
      <w:rPr>
        <w:rFonts w:ascii="Calibri" w:hAnsi="Calibri"/>
        <w:noProof/>
        <w:color w:val="006A8E"/>
        <w:sz w:val="18"/>
      </w:rPr>
      <w:t>4</w:t>
    </w:r>
    <w:r w:rsidRPr="00BB6A13">
      <w:rPr>
        <w:rFonts w:ascii="Calibri" w:hAnsi="Calibri"/>
        <w:color w:val="006A8E"/>
        <w:sz w:val="18"/>
      </w:rPr>
      <w:fldChar w:fldCharType="end"/>
    </w:r>
    <w:r w:rsidRPr="00BB6A13">
      <w:rPr>
        <w:rFonts w:ascii="Calibri" w:hAnsi="Calibri"/>
        <w:color w:val="006A8E"/>
        <w:sz w:val="18"/>
      </w:rPr>
      <w:t xml:space="preserve"> / </w:t>
    </w:r>
    <w:r w:rsidRPr="00BB6A13">
      <w:rPr>
        <w:rFonts w:ascii="Calibri" w:hAnsi="Calibri"/>
        <w:color w:val="006A8E"/>
        <w:sz w:val="18"/>
      </w:rPr>
      <w:fldChar w:fldCharType="begin"/>
    </w:r>
    <w:r w:rsidRPr="00BB6A13">
      <w:rPr>
        <w:rFonts w:ascii="Calibri" w:hAnsi="Calibri"/>
        <w:color w:val="006A8E"/>
        <w:sz w:val="18"/>
      </w:rPr>
      <w:instrText xml:space="preserve"> NUMPAGES  \* Arabic  \* MERGEFORMAT </w:instrText>
    </w:r>
    <w:r w:rsidRPr="00BB6A13">
      <w:rPr>
        <w:rFonts w:ascii="Calibri" w:hAnsi="Calibri"/>
        <w:color w:val="006A8E"/>
        <w:sz w:val="18"/>
      </w:rPr>
      <w:fldChar w:fldCharType="separate"/>
    </w:r>
    <w:r w:rsidR="00F11581">
      <w:rPr>
        <w:rFonts w:ascii="Calibri" w:hAnsi="Calibri"/>
        <w:noProof/>
        <w:color w:val="006A8E"/>
        <w:sz w:val="18"/>
      </w:rPr>
      <w:t>4</w:t>
    </w:r>
    <w:r w:rsidRPr="00BB6A13">
      <w:rPr>
        <w:rFonts w:ascii="Calibri" w:hAnsi="Calibri"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E776" w14:textId="7157CBAB" w:rsidR="008651A4" w:rsidRPr="00474278" w:rsidRDefault="008651A4" w:rsidP="008651A4">
    <w:pPr>
      <w:pStyle w:val="Noga"/>
      <w:jc w:val="center"/>
      <w:rPr>
        <w:rFonts w:ascii="Calibri" w:hAnsi="Calibri"/>
        <w:color w:val="006A8E"/>
        <w:sz w:val="18"/>
      </w:rPr>
    </w:pPr>
    <w:r w:rsidRPr="00474278">
      <w:rPr>
        <w:rFonts w:ascii="Calibri" w:hAnsi="Calibri"/>
        <w:color w:val="006A8E"/>
        <w:sz w:val="18"/>
      </w:rPr>
      <w:t>www.fe.um.si | fe@um.si | t +386 7 620 22 10 | trr: SI56 0110 0600 0022 624 | id ddv: SI 716 74705</w:t>
    </w:r>
  </w:p>
  <w:p w14:paraId="59BB9725" w14:textId="1962D7BC" w:rsidR="00D17A99" w:rsidRPr="00474278" w:rsidRDefault="008651A4" w:rsidP="008651A4">
    <w:pPr>
      <w:pStyle w:val="Noga"/>
      <w:jc w:val="center"/>
      <w:rPr>
        <w:rFonts w:ascii="Calibri" w:hAnsi="Calibri"/>
      </w:rPr>
    </w:pPr>
    <w:r w:rsidRPr="00474278">
      <w:rPr>
        <w:rFonts w:ascii="Calibri" w:hAnsi="Calibri"/>
        <w:color w:val="006A8E"/>
        <w:sz w:val="18"/>
      </w:rPr>
      <w:t xml:space="preserve">Enota Velenje: Koroška cesta 62a, 3320 Velenje | t +386 3 777 04 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D470" w14:textId="77777777" w:rsidR="0016042F" w:rsidRDefault="0016042F" w:rsidP="00BB5C4F">
      <w:r>
        <w:separator/>
      </w:r>
    </w:p>
  </w:footnote>
  <w:footnote w:type="continuationSeparator" w:id="0">
    <w:p w14:paraId="6E9A0DFB" w14:textId="77777777" w:rsidR="0016042F" w:rsidRDefault="0016042F" w:rsidP="00BB5C4F">
      <w:r>
        <w:continuationSeparator/>
      </w:r>
    </w:p>
  </w:footnote>
  <w:footnote w:type="continuationNotice" w:id="1">
    <w:p w14:paraId="45514606" w14:textId="77777777" w:rsidR="0016042F" w:rsidRDefault="00160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6B8B" w14:textId="0BBC3CD9" w:rsidR="00AB237F" w:rsidRPr="00AB237F" w:rsidRDefault="00BC3396" w:rsidP="00AB237F">
    <w:pPr>
      <w:pStyle w:val="Glav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20.4.2024</w:t>
    </w:r>
    <w:r w:rsidR="00AB237F" w:rsidRPr="00AB237F">
      <w:rPr>
        <w:rFonts w:asciiTheme="minorHAnsi" w:hAnsiTheme="minorHAnsi" w:cstheme="minorHAnsi"/>
        <w:sz w:val="16"/>
        <w:szCs w:val="16"/>
      </w:rPr>
      <w:t xml:space="preserve"> (redakcija)</w:t>
    </w:r>
  </w:p>
  <w:p w14:paraId="40FD80DA" w14:textId="77777777" w:rsidR="00AB237F" w:rsidRDefault="00AB237F" w:rsidP="00054766">
    <w:pPr>
      <w:pStyle w:val="Glava"/>
      <w:jc w:val="center"/>
      <w:rPr>
        <w:sz w:val="12"/>
      </w:rPr>
    </w:pPr>
  </w:p>
  <w:p w14:paraId="692212C8" w14:textId="751BA7B3" w:rsidR="00054766" w:rsidRPr="00B02A70" w:rsidRDefault="00F10773" w:rsidP="00054766">
    <w:pPr>
      <w:pStyle w:val="Glava"/>
      <w:jc w:val="center"/>
      <w:rPr>
        <w:sz w:val="12"/>
      </w:rPr>
    </w:pPr>
    <w:r w:rsidRPr="00784901">
      <w:rPr>
        <w:noProof/>
      </w:rPr>
      <w:drawing>
        <wp:inline distT="0" distB="0" distL="0" distR="0" wp14:anchorId="7B6B160A" wp14:editId="56398600">
          <wp:extent cx="1743075" cy="904875"/>
          <wp:effectExtent l="0" t="0" r="0" b="0"/>
          <wp:docPr id="6" name="Slika 6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76A48" w14:textId="77777777" w:rsidR="002F7681" w:rsidRPr="00474278" w:rsidRDefault="00165751" w:rsidP="009C2895">
    <w:pPr>
      <w:pStyle w:val="Glava"/>
      <w:tabs>
        <w:tab w:val="clear" w:pos="9072"/>
      </w:tabs>
      <w:jc w:val="center"/>
      <w:rPr>
        <w:rFonts w:ascii="Calibri" w:hAnsi="Calibri"/>
      </w:rPr>
    </w:pPr>
    <w:r w:rsidRPr="00474278">
      <w:rPr>
        <w:rFonts w:ascii="Calibri" w:hAnsi="Calibri" w:cs="TitilliumText25L"/>
        <w:color w:val="00688A"/>
        <w:sz w:val="18"/>
        <w:szCs w:val="18"/>
      </w:rPr>
      <w:t>Hočevarjev trg 1</w:t>
    </w:r>
    <w:r w:rsidR="00A32CF9" w:rsidRPr="00474278">
      <w:rPr>
        <w:rFonts w:ascii="Calibri" w:hAnsi="Calibri"/>
        <w:color w:val="006A8E"/>
        <w:sz w:val="18"/>
      </w:rPr>
      <w:br/>
    </w:r>
    <w:r w:rsidRPr="00474278">
      <w:rPr>
        <w:rFonts w:ascii="Calibri" w:hAnsi="Calibri"/>
        <w:color w:val="006A8E"/>
        <w:sz w:val="18"/>
      </w:rPr>
      <w:t>8270</w:t>
    </w:r>
    <w:r w:rsidR="00A32CF9" w:rsidRPr="00474278">
      <w:rPr>
        <w:rFonts w:ascii="Calibri" w:hAnsi="Calibri"/>
        <w:color w:val="006A8E"/>
        <w:sz w:val="18"/>
      </w:rPr>
      <w:t xml:space="preserve"> </w:t>
    </w:r>
    <w:r w:rsidRPr="00474278">
      <w:rPr>
        <w:rFonts w:ascii="Calibri" w:hAnsi="Calibri"/>
        <w:color w:val="006A8E"/>
        <w:sz w:val="18"/>
      </w:rPr>
      <w:t>Krško</w:t>
    </w:r>
    <w:r w:rsidR="00A32CF9" w:rsidRPr="00474278">
      <w:rPr>
        <w:rFonts w:ascii="Calibri" w:hAnsi="Calibri"/>
        <w:color w:val="006A8E"/>
        <w:sz w:val="18"/>
      </w:rPr>
      <w:t>,</w:t>
    </w:r>
    <w:r w:rsidR="009C4376" w:rsidRPr="00474278">
      <w:rPr>
        <w:rFonts w:ascii="Calibri" w:hAnsi="Calibri"/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329"/>
    <w:multiLevelType w:val="hybridMultilevel"/>
    <w:tmpl w:val="7588762C"/>
    <w:lvl w:ilvl="0" w:tplc="B68A8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76A8"/>
    <w:multiLevelType w:val="hybridMultilevel"/>
    <w:tmpl w:val="810082D4"/>
    <w:lvl w:ilvl="0" w:tplc="14240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6D9"/>
    <w:multiLevelType w:val="hybridMultilevel"/>
    <w:tmpl w:val="D3D4F82A"/>
    <w:lvl w:ilvl="0" w:tplc="CE762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4CA8"/>
    <w:multiLevelType w:val="hybridMultilevel"/>
    <w:tmpl w:val="26B68F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34662"/>
    <w:multiLevelType w:val="hybridMultilevel"/>
    <w:tmpl w:val="E4C04C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D0C"/>
    <w:multiLevelType w:val="hybridMultilevel"/>
    <w:tmpl w:val="CA50DBF2"/>
    <w:lvl w:ilvl="0" w:tplc="4E801360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sl-SI" w:eastAsia="en-US" w:bidi="ar-SA"/>
      </w:rPr>
    </w:lvl>
    <w:lvl w:ilvl="1" w:tplc="9BE29CC2">
      <w:numFmt w:val="bullet"/>
      <w:lvlText w:val="•"/>
      <w:lvlJc w:val="left"/>
      <w:pPr>
        <w:ind w:left="1716" w:hanging="360"/>
      </w:pPr>
      <w:rPr>
        <w:rFonts w:hint="default"/>
        <w:lang w:val="sl-SI" w:eastAsia="en-US" w:bidi="ar-SA"/>
      </w:rPr>
    </w:lvl>
    <w:lvl w:ilvl="2" w:tplc="3C8643CE">
      <w:numFmt w:val="bullet"/>
      <w:lvlText w:val="•"/>
      <w:lvlJc w:val="left"/>
      <w:pPr>
        <w:ind w:left="2593" w:hanging="360"/>
      </w:pPr>
      <w:rPr>
        <w:rFonts w:hint="default"/>
        <w:lang w:val="sl-SI" w:eastAsia="en-US" w:bidi="ar-SA"/>
      </w:rPr>
    </w:lvl>
    <w:lvl w:ilvl="3" w:tplc="94E833C6">
      <w:numFmt w:val="bullet"/>
      <w:lvlText w:val="•"/>
      <w:lvlJc w:val="left"/>
      <w:pPr>
        <w:ind w:left="3469" w:hanging="360"/>
      </w:pPr>
      <w:rPr>
        <w:rFonts w:hint="default"/>
        <w:lang w:val="sl-SI" w:eastAsia="en-US" w:bidi="ar-SA"/>
      </w:rPr>
    </w:lvl>
    <w:lvl w:ilvl="4" w:tplc="7A7EB004">
      <w:numFmt w:val="bullet"/>
      <w:lvlText w:val="•"/>
      <w:lvlJc w:val="left"/>
      <w:pPr>
        <w:ind w:left="4346" w:hanging="360"/>
      </w:pPr>
      <w:rPr>
        <w:rFonts w:hint="default"/>
        <w:lang w:val="sl-SI" w:eastAsia="en-US" w:bidi="ar-SA"/>
      </w:rPr>
    </w:lvl>
    <w:lvl w:ilvl="5" w:tplc="37426FEA">
      <w:numFmt w:val="bullet"/>
      <w:lvlText w:val="•"/>
      <w:lvlJc w:val="left"/>
      <w:pPr>
        <w:ind w:left="5223" w:hanging="360"/>
      </w:pPr>
      <w:rPr>
        <w:rFonts w:hint="default"/>
        <w:lang w:val="sl-SI" w:eastAsia="en-US" w:bidi="ar-SA"/>
      </w:rPr>
    </w:lvl>
    <w:lvl w:ilvl="6" w:tplc="D332B5DE">
      <w:numFmt w:val="bullet"/>
      <w:lvlText w:val="•"/>
      <w:lvlJc w:val="left"/>
      <w:pPr>
        <w:ind w:left="6099" w:hanging="360"/>
      </w:pPr>
      <w:rPr>
        <w:rFonts w:hint="default"/>
        <w:lang w:val="sl-SI" w:eastAsia="en-US" w:bidi="ar-SA"/>
      </w:rPr>
    </w:lvl>
    <w:lvl w:ilvl="7" w:tplc="A3764EC2">
      <w:numFmt w:val="bullet"/>
      <w:lvlText w:val="•"/>
      <w:lvlJc w:val="left"/>
      <w:pPr>
        <w:ind w:left="6976" w:hanging="360"/>
      </w:pPr>
      <w:rPr>
        <w:rFonts w:hint="default"/>
        <w:lang w:val="sl-SI" w:eastAsia="en-US" w:bidi="ar-SA"/>
      </w:rPr>
    </w:lvl>
    <w:lvl w:ilvl="8" w:tplc="FF0AB86C">
      <w:numFmt w:val="bullet"/>
      <w:lvlText w:val="•"/>
      <w:lvlJc w:val="left"/>
      <w:pPr>
        <w:ind w:left="7853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1C397822"/>
    <w:multiLevelType w:val="hybridMultilevel"/>
    <w:tmpl w:val="E6F6150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3389E"/>
    <w:multiLevelType w:val="hybridMultilevel"/>
    <w:tmpl w:val="79DA456E"/>
    <w:lvl w:ilvl="0" w:tplc="D6C8771C">
      <w:numFmt w:val="bullet"/>
      <w:lvlText w:val="-"/>
      <w:lvlJc w:val="left"/>
      <w:pPr>
        <w:ind w:left="-982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abstractNum w:abstractNumId="9" w15:restartNumberingAfterBreak="0">
    <w:nsid w:val="2BF10593"/>
    <w:multiLevelType w:val="hybridMultilevel"/>
    <w:tmpl w:val="27AC5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0B12"/>
    <w:multiLevelType w:val="hybridMultilevel"/>
    <w:tmpl w:val="7CBCDF56"/>
    <w:lvl w:ilvl="0" w:tplc="A342B8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C756A"/>
    <w:multiLevelType w:val="hybridMultilevel"/>
    <w:tmpl w:val="570AAD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C1897"/>
    <w:multiLevelType w:val="hybridMultilevel"/>
    <w:tmpl w:val="1212AD6A"/>
    <w:lvl w:ilvl="0" w:tplc="729C273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A50C5"/>
    <w:multiLevelType w:val="hybridMultilevel"/>
    <w:tmpl w:val="A1942B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46709"/>
    <w:multiLevelType w:val="hybridMultilevel"/>
    <w:tmpl w:val="405464A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336841"/>
    <w:multiLevelType w:val="hybridMultilevel"/>
    <w:tmpl w:val="A2AC416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61F4E"/>
    <w:multiLevelType w:val="hybridMultilevel"/>
    <w:tmpl w:val="6DAA96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1323A8"/>
    <w:multiLevelType w:val="hybridMultilevel"/>
    <w:tmpl w:val="1D0A4F9E"/>
    <w:lvl w:ilvl="0" w:tplc="AD8EB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5D3476"/>
    <w:multiLevelType w:val="hybridMultilevel"/>
    <w:tmpl w:val="A41EAE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36D61"/>
    <w:multiLevelType w:val="hybridMultilevel"/>
    <w:tmpl w:val="D47055CC"/>
    <w:lvl w:ilvl="0" w:tplc="0424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632F53E6"/>
    <w:multiLevelType w:val="hybridMultilevel"/>
    <w:tmpl w:val="D4D0E8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64CEA"/>
    <w:multiLevelType w:val="hybridMultilevel"/>
    <w:tmpl w:val="C4C8B0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011F0"/>
    <w:multiLevelType w:val="hybridMultilevel"/>
    <w:tmpl w:val="D5B4DD30"/>
    <w:lvl w:ilvl="0" w:tplc="D6C8771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403EB"/>
    <w:multiLevelType w:val="hybridMultilevel"/>
    <w:tmpl w:val="0C6E4C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EF4949"/>
    <w:multiLevelType w:val="hybridMultilevel"/>
    <w:tmpl w:val="4F922B7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E45689"/>
    <w:multiLevelType w:val="hybridMultilevel"/>
    <w:tmpl w:val="2B3E2E32"/>
    <w:lvl w:ilvl="0" w:tplc="571AE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A610B"/>
    <w:multiLevelType w:val="hybridMultilevel"/>
    <w:tmpl w:val="7CC865D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342B1"/>
    <w:multiLevelType w:val="hybridMultilevel"/>
    <w:tmpl w:val="7AA0DA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319032">
    <w:abstractNumId w:val="3"/>
  </w:num>
  <w:num w:numId="2" w16cid:durableId="1945460819">
    <w:abstractNumId w:val="26"/>
  </w:num>
  <w:num w:numId="3" w16cid:durableId="1581022809">
    <w:abstractNumId w:val="13"/>
  </w:num>
  <w:num w:numId="4" w16cid:durableId="910890541">
    <w:abstractNumId w:val="15"/>
  </w:num>
  <w:num w:numId="5" w16cid:durableId="2084794154">
    <w:abstractNumId w:val="14"/>
  </w:num>
  <w:num w:numId="6" w16cid:durableId="102385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68273">
    <w:abstractNumId w:val="25"/>
  </w:num>
  <w:num w:numId="8" w16cid:durableId="706756565">
    <w:abstractNumId w:val="8"/>
  </w:num>
  <w:num w:numId="9" w16cid:durableId="92669090">
    <w:abstractNumId w:val="2"/>
  </w:num>
  <w:num w:numId="10" w16cid:durableId="1883130464">
    <w:abstractNumId w:val="25"/>
  </w:num>
  <w:num w:numId="11" w16cid:durableId="1323117546">
    <w:abstractNumId w:val="9"/>
  </w:num>
  <w:num w:numId="12" w16cid:durableId="776145889">
    <w:abstractNumId w:val="0"/>
  </w:num>
  <w:num w:numId="13" w16cid:durableId="1417746211">
    <w:abstractNumId w:val="4"/>
  </w:num>
  <w:num w:numId="14" w16cid:durableId="623116950">
    <w:abstractNumId w:val="16"/>
  </w:num>
  <w:num w:numId="15" w16cid:durableId="1998683544">
    <w:abstractNumId w:val="24"/>
  </w:num>
  <w:num w:numId="16" w16cid:durableId="1300844093">
    <w:abstractNumId w:val="19"/>
  </w:num>
  <w:num w:numId="17" w16cid:durableId="1392004607">
    <w:abstractNumId w:val="28"/>
  </w:num>
  <w:num w:numId="18" w16cid:durableId="465125756">
    <w:abstractNumId w:val="30"/>
  </w:num>
  <w:num w:numId="19" w16cid:durableId="557009335">
    <w:abstractNumId w:val="18"/>
  </w:num>
  <w:num w:numId="20" w16cid:durableId="743187411">
    <w:abstractNumId w:val="7"/>
  </w:num>
  <w:num w:numId="21" w16cid:durableId="1261333949">
    <w:abstractNumId w:val="17"/>
  </w:num>
  <w:num w:numId="22" w16cid:durableId="1473717558">
    <w:abstractNumId w:val="11"/>
  </w:num>
  <w:num w:numId="23" w16cid:durableId="1711570053">
    <w:abstractNumId w:val="27"/>
  </w:num>
  <w:num w:numId="24" w16cid:durableId="1818567080">
    <w:abstractNumId w:val="21"/>
  </w:num>
  <w:num w:numId="25" w16cid:durableId="1252197967">
    <w:abstractNumId w:val="31"/>
  </w:num>
  <w:num w:numId="26" w16cid:durableId="268396398">
    <w:abstractNumId w:val="29"/>
  </w:num>
  <w:num w:numId="27" w16cid:durableId="1442727860">
    <w:abstractNumId w:val="1"/>
  </w:num>
  <w:num w:numId="28" w16cid:durableId="210580641">
    <w:abstractNumId w:val="20"/>
  </w:num>
  <w:num w:numId="29" w16cid:durableId="708841280">
    <w:abstractNumId w:val="23"/>
  </w:num>
  <w:num w:numId="30" w16cid:durableId="171722738">
    <w:abstractNumId w:val="10"/>
  </w:num>
  <w:num w:numId="31" w16cid:durableId="1287614809">
    <w:abstractNumId w:val="6"/>
  </w:num>
  <w:num w:numId="32" w16cid:durableId="1092579634">
    <w:abstractNumId w:val="22"/>
  </w:num>
  <w:num w:numId="33" w16cid:durableId="1921595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8D"/>
    <w:rsid w:val="00007F62"/>
    <w:rsid w:val="00015E8D"/>
    <w:rsid w:val="00017262"/>
    <w:rsid w:val="0002666F"/>
    <w:rsid w:val="00043EA1"/>
    <w:rsid w:val="00044F8D"/>
    <w:rsid w:val="00051DAE"/>
    <w:rsid w:val="00051F90"/>
    <w:rsid w:val="00054766"/>
    <w:rsid w:val="000726DC"/>
    <w:rsid w:val="000814FF"/>
    <w:rsid w:val="0008235C"/>
    <w:rsid w:val="000A64E4"/>
    <w:rsid w:val="000C393D"/>
    <w:rsid w:val="000D27C9"/>
    <w:rsid w:val="000D5AE6"/>
    <w:rsid w:val="000E75C2"/>
    <w:rsid w:val="000F1A06"/>
    <w:rsid w:val="000F228D"/>
    <w:rsid w:val="0011542A"/>
    <w:rsid w:val="0016042F"/>
    <w:rsid w:val="00163801"/>
    <w:rsid w:val="00164770"/>
    <w:rsid w:val="00165751"/>
    <w:rsid w:val="00177392"/>
    <w:rsid w:val="00181251"/>
    <w:rsid w:val="001819A0"/>
    <w:rsid w:val="00187A8C"/>
    <w:rsid w:val="001B4E7C"/>
    <w:rsid w:val="001C4F29"/>
    <w:rsid w:val="001C55D9"/>
    <w:rsid w:val="001C7381"/>
    <w:rsid w:val="001C7405"/>
    <w:rsid w:val="00200AA2"/>
    <w:rsid w:val="00215201"/>
    <w:rsid w:val="00224E84"/>
    <w:rsid w:val="00236709"/>
    <w:rsid w:val="002400C0"/>
    <w:rsid w:val="00253A49"/>
    <w:rsid w:val="0028526B"/>
    <w:rsid w:val="00292575"/>
    <w:rsid w:val="002A05C4"/>
    <w:rsid w:val="002B1189"/>
    <w:rsid w:val="002B3EE2"/>
    <w:rsid w:val="002D2B55"/>
    <w:rsid w:val="002D3A4A"/>
    <w:rsid w:val="002E2D9F"/>
    <w:rsid w:val="002E3F90"/>
    <w:rsid w:val="002F7681"/>
    <w:rsid w:val="00300B9E"/>
    <w:rsid w:val="003062FD"/>
    <w:rsid w:val="00311139"/>
    <w:rsid w:val="00315857"/>
    <w:rsid w:val="00330F17"/>
    <w:rsid w:val="00341528"/>
    <w:rsid w:val="00343537"/>
    <w:rsid w:val="00352EC6"/>
    <w:rsid w:val="00373973"/>
    <w:rsid w:val="00375863"/>
    <w:rsid w:val="00391CD8"/>
    <w:rsid w:val="003A040F"/>
    <w:rsid w:val="003A71F8"/>
    <w:rsid w:val="003C29AD"/>
    <w:rsid w:val="003D6941"/>
    <w:rsid w:val="003D7CC1"/>
    <w:rsid w:val="003E374A"/>
    <w:rsid w:val="003F349C"/>
    <w:rsid w:val="003F5676"/>
    <w:rsid w:val="00400569"/>
    <w:rsid w:val="004068F8"/>
    <w:rsid w:val="00413BE8"/>
    <w:rsid w:val="00413C63"/>
    <w:rsid w:val="0043372A"/>
    <w:rsid w:val="004427CD"/>
    <w:rsid w:val="00451DC4"/>
    <w:rsid w:val="00463F2E"/>
    <w:rsid w:val="0046753F"/>
    <w:rsid w:val="00474278"/>
    <w:rsid w:val="0049517A"/>
    <w:rsid w:val="004A5A48"/>
    <w:rsid w:val="004B22A6"/>
    <w:rsid w:val="004B255B"/>
    <w:rsid w:val="004D4EC4"/>
    <w:rsid w:val="00522FDF"/>
    <w:rsid w:val="005376C1"/>
    <w:rsid w:val="00545EB6"/>
    <w:rsid w:val="00582788"/>
    <w:rsid w:val="005A5BD9"/>
    <w:rsid w:val="005B48A9"/>
    <w:rsid w:val="005C4ACF"/>
    <w:rsid w:val="005E2990"/>
    <w:rsid w:val="005E78CA"/>
    <w:rsid w:val="00623890"/>
    <w:rsid w:val="00630546"/>
    <w:rsid w:val="00653D8E"/>
    <w:rsid w:val="00662A81"/>
    <w:rsid w:val="006704DA"/>
    <w:rsid w:val="00682CF3"/>
    <w:rsid w:val="00682EDA"/>
    <w:rsid w:val="006837C4"/>
    <w:rsid w:val="006A3EBA"/>
    <w:rsid w:val="006A6666"/>
    <w:rsid w:val="006B53C1"/>
    <w:rsid w:val="006E1D9E"/>
    <w:rsid w:val="006E6177"/>
    <w:rsid w:val="006E76DC"/>
    <w:rsid w:val="006F0BDD"/>
    <w:rsid w:val="006F2778"/>
    <w:rsid w:val="0071221A"/>
    <w:rsid w:val="007138CE"/>
    <w:rsid w:val="007410DA"/>
    <w:rsid w:val="00751834"/>
    <w:rsid w:val="007554FD"/>
    <w:rsid w:val="007564BD"/>
    <w:rsid w:val="00763B60"/>
    <w:rsid w:val="00763D50"/>
    <w:rsid w:val="00771640"/>
    <w:rsid w:val="00784EB8"/>
    <w:rsid w:val="00785F34"/>
    <w:rsid w:val="00791F35"/>
    <w:rsid w:val="007B1A2B"/>
    <w:rsid w:val="007B34C1"/>
    <w:rsid w:val="007B53C8"/>
    <w:rsid w:val="007C4B80"/>
    <w:rsid w:val="007D271A"/>
    <w:rsid w:val="007D58DE"/>
    <w:rsid w:val="007F1ACD"/>
    <w:rsid w:val="007F483E"/>
    <w:rsid w:val="008005FF"/>
    <w:rsid w:val="0080304F"/>
    <w:rsid w:val="00810638"/>
    <w:rsid w:val="008142C8"/>
    <w:rsid w:val="00830511"/>
    <w:rsid w:val="0083073F"/>
    <w:rsid w:val="00842D63"/>
    <w:rsid w:val="0084541B"/>
    <w:rsid w:val="008546FE"/>
    <w:rsid w:val="00864AC7"/>
    <w:rsid w:val="008651A4"/>
    <w:rsid w:val="008831E0"/>
    <w:rsid w:val="00884BE7"/>
    <w:rsid w:val="00897181"/>
    <w:rsid w:val="008A6B3B"/>
    <w:rsid w:val="008D3D41"/>
    <w:rsid w:val="008D6DB3"/>
    <w:rsid w:val="008F6300"/>
    <w:rsid w:val="00905615"/>
    <w:rsid w:val="0090629B"/>
    <w:rsid w:val="00917C28"/>
    <w:rsid w:val="00957226"/>
    <w:rsid w:val="00962BBF"/>
    <w:rsid w:val="00965417"/>
    <w:rsid w:val="0097514E"/>
    <w:rsid w:val="00976774"/>
    <w:rsid w:val="0099098E"/>
    <w:rsid w:val="009956F4"/>
    <w:rsid w:val="00997EFB"/>
    <w:rsid w:val="009B0D94"/>
    <w:rsid w:val="009C0BC5"/>
    <w:rsid w:val="009C2895"/>
    <w:rsid w:val="009C357F"/>
    <w:rsid w:val="009C4376"/>
    <w:rsid w:val="009C68EC"/>
    <w:rsid w:val="009D1978"/>
    <w:rsid w:val="009E71DF"/>
    <w:rsid w:val="00A03F1E"/>
    <w:rsid w:val="00A260C5"/>
    <w:rsid w:val="00A307E1"/>
    <w:rsid w:val="00A32CF9"/>
    <w:rsid w:val="00A70F98"/>
    <w:rsid w:val="00A76E20"/>
    <w:rsid w:val="00AA12D1"/>
    <w:rsid w:val="00AB237F"/>
    <w:rsid w:val="00AB3D92"/>
    <w:rsid w:val="00AB510A"/>
    <w:rsid w:val="00AB7F00"/>
    <w:rsid w:val="00AD14F8"/>
    <w:rsid w:val="00AD6845"/>
    <w:rsid w:val="00B02A70"/>
    <w:rsid w:val="00B13296"/>
    <w:rsid w:val="00B14DD9"/>
    <w:rsid w:val="00B21276"/>
    <w:rsid w:val="00B23D4D"/>
    <w:rsid w:val="00B23E82"/>
    <w:rsid w:val="00B50F24"/>
    <w:rsid w:val="00B86F20"/>
    <w:rsid w:val="00BA10D9"/>
    <w:rsid w:val="00BB5C4F"/>
    <w:rsid w:val="00BB6A13"/>
    <w:rsid w:val="00BC13C6"/>
    <w:rsid w:val="00BC3396"/>
    <w:rsid w:val="00BE0FA5"/>
    <w:rsid w:val="00BE1AB4"/>
    <w:rsid w:val="00C033CE"/>
    <w:rsid w:val="00C25FF2"/>
    <w:rsid w:val="00C37C91"/>
    <w:rsid w:val="00C55BA2"/>
    <w:rsid w:val="00C8484B"/>
    <w:rsid w:val="00CA235A"/>
    <w:rsid w:val="00CB1317"/>
    <w:rsid w:val="00CC30D7"/>
    <w:rsid w:val="00CC5DEE"/>
    <w:rsid w:val="00CD7DA4"/>
    <w:rsid w:val="00CE609D"/>
    <w:rsid w:val="00CF14B3"/>
    <w:rsid w:val="00D00D54"/>
    <w:rsid w:val="00D066D8"/>
    <w:rsid w:val="00D17A99"/>
    <w:rsid w:val="00D31D89"/>
    <w:rsid w:val="00D51BB8"/>
    <w:rsid w:val="00D554AE"/>
    <w:rsid w:val="00D76383"/>
    <w:rsid w:val="00D82FD2"/>
    <w:rsid w:val="00DC556E"/>
    <w:rsid w:val="00DC5A67"/>
    <w:rsid w:val="00DC67F8"/>
    <w:rsid w:val="00DD071F"/>
    <w:rsid w:val="00DD2432"/>
    <w:rsid w:val="00DD2652"/>
    <w:rsid w:val="00DD354A"/>
    <w:rsid w:val="00DD3A72"/>
    <w:rsid w:val="00DD6110"/>
    <w:rsid w:val="00E01C78"/>
    <w:rsid w:val="00E073BA"/>
    <w:rsid w:val="00E10BCB"/>
    <w:rsid w:val="00E41200"/>
    <w:rsid w:val="00E757D1"/>
    <w:rsid w:val="00EB6020"/>
    <w:rsid w:val="00EC018F"/>
    <w:rsid w:val="00EC4DB1"/>
    <w:rsid w:val="00F0163F"/>
    <w:rsid w:val="00F10773"/>
    <w:rsid w:val="00F1084A"/>
    <w:rsid w:val="00F11581"/>
    <w:rsid w:val="00F2227D"/>
    <w:rsid w:val="00F22984"/>
    <w:rsid w:val="00F35DB9"/>
    <w:rsid w:val="00F53CD7"/>
    <w:rsid w:val="00F65C43"/>
    <w:rsid w:val="00F75BC3"/>
    <w:rsid w:val="00F77519"/>
    <w:rsid w:val="00F83525"/>
    <w:rsid w:val="00F975FE"/>
    <w:rsid w:val="00FA3636"/>
    <w:rsid w:val="00FB2789"/>
    <w:rsid w:val="00FB756D"/>
    <w:rsid w:val="00FC6DC6"/>
    <w:rsid w:val="00FD5336"/>
    <w:rsid w:val="00FD7059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DFA"/>
  <w15:chartTrackingRefBased/>
  <w15:docId w15:val="{0A264F50-5C7C-4BF6-A4CC-6DC671E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68F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1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68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6E76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76DC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E76DC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76D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E76DC"/>
    <w:rPr>
      <w:rFonts w:ascii="Times New Roman" w:hAnsi="Times New Roman"/>
      <w:b/>
      <w:bCs/>
    </w:rPr>
  </w:style>
  <w:style w:type="paragraph" w:styleId="Revizija">
    <w:name w:val="Revision"/>
    <w:hidden/>
    <w:uiPriority w:val="99"/>
    <w:semiHidden/>
    <w:rsid w:val="00FA3636"/>
    <w:rPr>
      <w:rFonts w:ascii="Times New Roman" w:hAnsi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EB6020"/>
    <w:pPr>
      <w:widowControl w:val="0"/>
      <w:autoSpaceDE w:val="0"/>
      <w:autoSpaceDN w:val="0"/>
      <w:ind w:left="836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B6020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EF4C05297BC4438D60976EEBDAB5B3" ma:contentTypeVersion="13" ma:contentTypeDescription="Ustvari nov dokument." ma:contentTypeScope="" ma:versionID="561188c39c769218a27fc3fee9300fde">
  <xsd:schema xmlns:xsd="http://www.w3.org/2001/XMLSchema" xmlns:xs="http://www.w3.org/2001/XMLSchema" xmlns:p="http://schemas.microsoft.com/office/2006/metadata/properties" xmlns:ns3="e7e7d238-ecab-493d-8bbf-6dd45b937bd1" xmlns:ns4="ec4f0852-5384-48a9-9e8e-401d1a3997dc" targetNamespace="http://schemas.microsoft.com/office/2006/metadata/properties" ma:root="true" ma:fieldsID="dad9e63400777e28ef1435a3299df895" ns3:_="" ns4:_="">
    <xsd:import namespace="e7e7d238-ecab-493d-8bbf-6dd45b937bd1"/>
    <xsd:import namespace="ec4f0852-5384-48a9-9e8e-401d1a3997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d238-ecab-493d-8bbf-6dd45b937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zadnje dal v skupno rabo po uporabniku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zadnje dal v skupno rabo po č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0852-5384-48a9-9e8e-401d1a39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75FC1-42D1-40AC-85C7-8136D0297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349C8-51A3-42B0-85CA-C735FE09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7d238-ecab-493d-8bbf-6dd45b937bd1"/>
    <ds:schemaRef ds:uri="ec4f0852-5384-48a9-9e8e-401d1a39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76EA0-2140-4263-93A3-B81C286B3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FE-Janko</dc:creator>
  <cp:keywords/>
  <cp:lastModifiedBy>Jerneja Klemenčič</cp:lastModifiedBy>
  <cp:revision>2</cp:revision>
  <cp:lastPrinted>2014-11-07T09:27:00Z</cp:lastPrinted>
  <dcterms:created xsi:type="dcterms:W3CDTF">2024-10-07T12:10:00Z</dcterms:created>
  <dcterms:modified xsi:type="dcterms:W3CDTF">2024-10-07T12:10:00Z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0x0101005AEF4C05297BC4438D60976EEBDAB5B3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